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0B3" w:rsidRPr="003E60EE" w:rsidRDefault="00E9601F" w:rsidP="00B720B3">
      <w:pPr>
        <w:jc w:val="center"/>
        <w:rPr>
          <w:rFonts w:cs="Arial"/>
          <w:bCs/>
          <w:spacing w:val="20"/>
        </w:rPr>
      </w:pPr>
      <w:bookmarkStart w:id="0" w:name="_GoBack"/>
      <w:bookmarkEnd w:id="0"/>
      <w:r>
        <w:rPr>
          <w:rFonts w:cs="Arial"/>
          <w:noProof/>
          <w:spacing w:val="20"/>
        </w:rPr>
        <w:drawing>
          <wp:inline distT="0" distB="0" distL="0" distR="0">
            <wp:extent cx="436245" cy="436245"/>
            <wp:effectExtent l="0" t="0" r="1905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436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6DCA" w:rsidRPr="003E60EE">
        <w:rPr>
          <w:rFonts w:cs="Arial"/>
          <w:bCs/>
          <w:spacing w:val="20"/>
        </w:rPr>
        <w:t xml:space="preserve"> </w:t>
      </w:r>
      <w:r w:rsidR="00275AF7" w:rsidRPr="003E60EE">
        <w:rPr>
          <w:rFonts w:cs="Arial"/>
          <w:bCs/>
          <w:spacing w:val="20"/>
        </w:rPr>
        <w:br w:type="textWrapping" w:clear="all"/>
      </w:r>
    </w:p>
    <w:p w:rsidR="00B720B3" w:rsidRPr="003E60EE" w:rsidRDefault="00B720B3" w:rsidP="00B720B3">
      <w:pPr>
        <w:jc w:val="center"/>
        <w:rPr>
          <w:rFonts w:cs="Arial"/>
          <w:bCs/>
          <w:spacing w:val="20"/>
        </w:rPr>
      </w:pPr>
      <w:r w:rsidRPr="003E60EE">
        <w:rPr>
          <w:rFonts w:cs="Arial"/>
          <w:bCs/>
          <w:spacing w:val="20"/>
        </w:rPr>
        <w:t>АДМИНИСТРАЦИЯ</w:t>
      </w:r>
      <w:r w:rsidR="001D6208" w:rsidRPr="003E60EE">
        <w:rPr>
          <w:rFonts w:cs="Arial"/>
          <w:bCs/>
          <w:spacing w:val="20"/>
        </w:rPr>
        <w:t xml:space="preserve"> </w:t>
      </w:r>
      <w:r w:rsidRPr="003E60EE">
        <w:rPr>
          <w:rFonts w:cs="Arial"/>
          <w:bCs/>
          <w:spacing w:val="20"/>
        </w:rPr>
        <w:t>СЕМИЛУКСКОГО</w:t>
      </w:r>
    </w:p>
    <w:p w:rsidR="00B720B3" w:rsidRPr="003E60EE" w:rsidRDefault="00B720B3" w:rsidP="00B720B3">
      <w:pPr>
        <w:jc w:val="center"/>
        <w:rPr>
          <w:rFonts w:cs="Arial"/>
          <w:bCs/>
          <w:spacing w:val="20"/>
        </w:rPr>
      </w:pPr>
      <w:r w:rsidRPr="003E60EE">
        <w:rPr>
          <w:rFonts w:cs="Arial"/>
          <w:bCs/>
          <w:spacing w:val="20"/>
        </w:rPr>
        <w:t>МУНИЦИПАЛЬНОГО</w:t>
      </w:r>
      <w:r w:rsidR="001D6208" w:rsidRPr="003E60EE">
        <w:rPr>
          <w:rFonts w:cs="Arial"/>
          <w:bCs/>
          <w:spacing w:val="20"/>
        </w:rPr>
        <w:t xml:space="preserve"> </w:t>
      </w:r>
      <w:r w:rsidRPr="003E60EE">
        <w:rPr>
          <w:rFonts w:cs="Arial"/>
          <w:bCs/>
          <w:spacing w:val="20"/>
        </w:rPr>
        <w:t>РАЙОНА</w:t>
      </w:r>
    </w:p>
    <w:p w:rsidR="00B720B3" w:rsidRPr="003E60EE" w:rsidRDefault="00B720B3" w:rsidP="00B720B3">
      <w:pPr>
        <w:jc w:val="center"/>
        <w:rPr>
          <w:rFonts w:cs="Arial"/>
          <w:bCs/>
          <w:spacing w:val="20"/>
        </w:rPr>
      </w:pPr>
      <w:r w:rsidRPr="003E60EE">
        <w:rPr>
          <w:rFonts w:cs="Arial"/>
          <w:bCs/>
          <w:spacing w:val="20"/>
        </w:rPr>
        <w:t>ВОРОНЕЖСКОЙ</w:t>
      </w:r>
      <w:r w:rsidR="00900785" w:rsidRPr="003E60EE">
        <w:rPr>
          <w:rFonts w:cs="Arial"/>
          <w:bCs/>
          <w:spacing w:val="20"/>
        </w:rPr>
        <w:t xml:space="preserve"> </w:t>
      </w:r>
      <w:r w:rsidRPr="003E60EE">
        <w:rPr>
          <w:rFonts w:cs="Arial"/>
          <w:bCs/>
          <w:spacing w:val="20"/>
        </w:rPr>
        <w:t>ОБЛАСТИ</w:t>
      </w:r>
    </w:p>
    <w:p w:rsidR="00B720B3" w:rsidRPr="003E60EE" w:rsidRDefault="00B720B3" w:rsidP="00B720B3">
      <w:pPr>
        <w:jc w:val="center"/>
        <w:rPr>
          <w:rFonts w:cs="Arial"/>
          <w:bCs/>
          <w:spacing w:val="20"/>
        </w:rPr>
      </w:pPr>
    </w:p>
    <w:p w:rsidR="00B720B3" w:rsidRPr="003E60EE" w:rsidRDefault="00B720B3" w:rsidP="00B720B3">
      <w:pPr>
        <w:jc w:val="center"/>
        <w:rPr>
          <w:rFonts w:cs="Arial"/>
          <w:bCs/>
        </w:rPr>
      </w:pPr>
      <w:r w:rsidRPr="003E60EE">
        <w:rPr>
          <w:rFonts w:cs="Arial"/>
          <w:bCs/>
        </w:rPr>
        <w:t>ПОСТАНОВЛЕНИЕ</w:t>
      </w:r>
    </w:p>
    <w:p w:rsidR="00B720B3" w:rsidRPr="003E60EE" w:rsidRDefault="00B720B3" w:rsidP="00B720B3">
      <w:pPr>
        <w:ind w:firstLine="700"/>
        <w:jc w:val="center"/>
        <w:rPr>
          <w:rFonts w:cs="Arial"/>
          <w:bCs/>
        </w:rPr>
      </w:pPr>
    </w:p>
    <w:p w:rsidR="00506170" w:rsidRPr="003E60EE" w:rsidRDefault="00506170" w:rsidP="00B720B3">
      <w:pPr>
        <w:ind w:right="5103"/>
        <w:rPr>
          <w:rFonts w:cs="Arial"/>
        </w:rPr>
      </w:pPr>
    </w:p>
    <w:p w:rsidR="00506170" w:rsidRPr="003E60EE" w:rsidRDefault="00506170" w:rsidP="00506170">
      <w:pPr>
        <w:ind w:right="5103"/>
        <w:rPr>
          <w:rFonts w:cs="Arial"/>
        </w:rPr>
      </w:pPr>
      <w:r w:rsidRPr="003E60EE">
        <w:rPr>
          <w:rFonts w:cs="Arial"/>
        </w:rPr>
        <w:t>от</w:t>
      </w:r>
      <w:r w:rsidR="001D6208" w:rsidRPr="003E60EE">
        <w:rPr>
          <w:rFonts w:cs="Arial"/>
        </w:rPr>
        <w:t xml:space="preserve"> </w:t>
      </w:r>
      <w:r w:rsidR="00E3560B" w:rsidRPr="003E60EE">
        <w:rPr>
          <w:rFonts w:cs="Arial"/>
        </w:rPr>
        <w:t>23.05.2019г.</w:t>
      </w:r>
      <w:r w:rsidR="00216DCA" w:rsidRPr="003E60EE">
        <w:rPr>
          <w:rFonts w:cs="Arial"/>
        </w:rPr>
        <w:t xml:space="preserve"> </w:t>
      </w:r>
      <w:r w:rsidRPr="003E60EE">
        <w:rPr>
          <w:rFonts w:cs="Arial"/>
        </w:rPr>
        <w:t>№</w:t>
      </w:r>
      <w:r w:rsidR="001D6208" w:rsidRPr="003E60EE">
        <w:rPr>
          <w:rFonts w:cs="Arial"/>
        </w:rPr>
        <w:t xml:space="preserve"> </w:t>
      </w:r>
      <w:r w:rsidR="00E3560B" w:rsidRPr="003E60EE">
        <w:rPr>
          <w:rFonts w:cs="Arial"/>
        </w:rPr>
        <w:t>575</w:t>
      </w:r>
    </w:p>
    <w:p w:rsidR="00506170" w:rsidRPr="003E60EE" w:rsidRDefault="003F1FA3" w:rsidP="00506170">
      <w:pPr>
        <w:ind w:right="5103"/>
        <w:rPr>
          <w:rFonts w:cs="Arial"/>
        </w:rPr>
      </w:pPr>
      <w:r w:rsidRPr="003E60EE">
        <w:rPr>
          <w:rFonts w:cs="Arial"/>
        </w:rPr>
        <w:t>г.</w:t>
      </w:r>
      <w:r w:rsidR="001D6208" w:rsidRPr="003E60EE">
        <w:rPr>
          <w:rFonts w:cs="Arial"/>
        </w:rPr>
        <w:t xml:space="preserve"> </w:t>
      </w:r>
      <w:r w:rsidR="00506170" w:rsidRPr="003E60EE">
        <w:rPr>
          <w:rFonts w:cs="Arial"/>
        </w:rPr>
        <w:t>Семилуки</w:t>
      </w:r>
    </w:p>
    <w:p w:rsidR="002D24DE" w:rsidRPr="003E60EE" w:rsidRDefault="002D24DE" w:rsidP="00B720B3">
      <w:pPr>
        <w:ind w:right="5103"/>
        <w:rPr>
          <w:rFonts w:cs="Arial"/>
        </w:rPr>
      </w:pPr>
    </w:p>
    <w:p w:rsidR="00B720B3" w:rsidRPr="00145158" w:rsidRDefault="001467EE" w:rsidP="00145158">
      <w:pPr>
        <w:ind w:right="2"/>
        <w:jc w:val="center"/>
        <w:rPr>
          <w:rFonts w:cs="Arial"/>
          <w:b/>
          <w:bCs/>
          <w:kern w:val="28"/>
          <w:sz w:val="32"/>
          <w:szCs w:val="32"/>
        </w:rPr>
      </w:pPr>
      <w:r w:rsidRPr="00145158">
        <w:rPr>
          <w:rFonts w:cs="Arial"/>
          <w:b/>
          <w:bCs/>
          <w:kern w:val="28"/>
          <w:sz w:val="32"/>
          <w:szCs w:val="32"/>
        </w:rPr>
        <w:t>О</w:t>
      </w:r>
      <w:r w:rsidR="00360BC6" w:rsidRPr="00145158">
        <w:rPr>
          <w:rFonts w:cs="Arial"/>
          <w:b/>
          <w:bCs/>
          <w:kern w:val="28"/>
          <w:sz w:val="32"/>
          <w:szCs w:val="32"/>
        </w:rPr>
        <w:t xml:space="preserve">б утверждении Положения о проведении юридической экспертизы проектов муниципальных нормативных правовых актов, муниципальных </w:t>
      </w:r>
      <w:r w:rsidR="006A25C7" w:rsidRPr="00145158">
        <w:rPr>
          <w:rFonts w:cs="Arial"/>
          <w:b/>
          <w:bCs/>
          <w:kern w:val="28"/>
          <w:sz w:val="32"/>
          <w:szCs w:val="32"/>
        </w:rPr>
        <w:t xml:space="preserve">нормативных </w:t>
      </w:r>
      <w:r w:rsidR="00360BC6" w:rsidRPr="00145158">
        <w:rPr>
          <w:rFonts w:cs="Arial"/>
          <w:b/>
          <w:bCs/>
          <w:kern w:val="28"/>
          <w:sz w:val="32"/>
          <w:szCs w:val="32"/>
        </w:rPr>
        <w:t xml:space="preserve">правовых актов администрации </w:t>
      </w:r>
      <w:r w:rsidR="00A20792" w:rsidRPr="00145158">
        <w:rPr>
          <w:rFonts w:cs="Arial"/>
          <w:b/>
          <w:bCs/>
          <w:kern w:val="28"/>
          <w:sz w:val="32"/>
          <w:szCs w:val="32"/>
        </w:rPr>
        <w:t>Семилукского муниципального района</w:t>
      </w:r>
    </w:p>
    <w:p w:rsidR="00B720B3" w:rsidRPr="003E60EE" w:rsidRDefault="00B720B3" w:rsidP="00B720B3">
      <w:pPr>
        <w:rPr>
          <w:rFonts w:cs="Arial"/>
        </w:rPr>
      </w:pPr>
    </w:p>
    <w:p w:rsidR="00B720B3" w:rsidRPr="003E60EE" w:rsidRDefault="00360BC6" w:rsidP="00145158">
      <w:pPr>
        <w:ind w:firstLine="709"/>
        <w:rPr>
          <w:rFonts w:cs="Arial"/>
        </w:rPr>
      </w:pPr>
      <w:r w:rsidRPr="003E60EE">
        <w:rPr>
          <w:rFonts w:cs="Arial"/>
        </w:rPr>
        <w:t xml:space="preserve">В соответствии с Федеральным законом от 06.10.2003 N 131-ФЗ "Об общих принципах организации местного самоуправления в Российской Федерации», в целях повышения качества муниципальных нормативных правовых актов и обеспечения их законности </w:t>
      </w:r>
      <w:r w:rsidR="00B720B3" w:rsidRPr="003E60EE">
        <w:rPr>
          <w:rFonts w:cs="Arial"/>
        </w:rPr>
        <w:t>администрация</w:t>
      </w:r>
      <w:r w:rsidR="00D35EB8" w:rsidRPr="003E60EE">
        <w:rPr>
          <w:rFonts w:cs="Arial"/>
        </w:rPr>
        <w:t xml:space="preserve"> </w:t>
      </w:r>
      <w:r w:rsidR="00B720B3" w:rsidRPr="003E60EE">
        <w:rPr>
          <w:rFonts w:cs="Arial"/>
        </w:rPr>
        <w:t>Семилукского</w:t>
      </w:r>
      <w:r w:rsidR="001D6208" w:rsidRPr="003E60EE">
        <w:rPr>
          <w:rFonts w:cs="Arial"/>
        </w:rPr>
        <w:t xml:space="preserve"> </w:t>
      </w:r>
      <w:r w:rsidR="00B720B3" w:rsidRPr="003E60EE">
        <w:rPr>
          <w:rFonts w:cs="Arial"/>
        </w:rPr>
        <w:t>муни</w:t>
      </w:r>
      <w:r w:rsidR="005977F1" w:rsidRPr="003E60EE">
        <w:rPr>
          <w:rFonts w:cs="Arial"/>
        </w:rPr>
        <w:t>ципального</w:t>
      </w:r>
      <w:r w:rsidR="001D6208" w:rsidRPr="003E60EE">
        <w:rPr>
          <w:rFonts w:cs="Arial"/>
        </w:rPr>
        <w:t xml:space="preserve"> </w:t>
      </w:r>
      <w:r w:rsidR="005977F1" w:rsidRPr="003E60EE">
        <w:rPr>
          <w:rFonts w:cs="Arial"/>
        </w:rPr>
        <w:t>района</w:t>
      </w:r>
      <w:r w:rsidR="00D35EB8" w:rsidRPr="003E60EE">
        <w:rPr>
          <w:rFonts w:cs="Arial"/>
        </w:rPr>
        <w:t xml:space="preserve"> </w:t>
      </w:r>
      <w:r w:rsidR="00913156" w:rsidRPr="003E60EE">
        <w:rPr>
          <w:rFonts w:cs="Arial"/>
        </w:rPr>
        <w:t>п</w:t>
      </w:r>
      <w:r w:rsidR="00D35EB8" w:rsidRPr="003E60EE">
        <w:rPr>
          <w:rFonts w:cs="Arial"/>
        </w:rPr>
        <w:t xml:space="preserve"> </w:t>
      </w:r>
      <w:r w:rsidR="00913156" w:rsidRPr="003E60EE">
        <w:rPr>
          <w:rFonts w:cs="Arial"/>
        </w:rPr>
        <w:t>о</w:t>
      </w:r>
      <w:r w:rsidR="00D35EB8" w:rsidRPr="003E60EE">
        <w:rPr>
          <w:rFonts w:cs="Arial"/>
        </w:rPr>
        <w:t xml:space="preserve"> </w:t>
      </w:r>
      <w:r w:rsidR="00913156" w:rsidRPr="003E60EE">
        <w:rPr>
          <w:rFonts w:cs="Arial"/>
        </w:rPr>
        <w:t>с</w:t>
      </w:r>
      <w:r w:rsidR="00D35EB8" w:rsidRPr="003E60EE">
        <w:rPr>
          <w:rFonts w:cs="Arial"/>
        </w:rPr>
        <w:t xml:space="preserve"> </w:t>
      </w:r>
      <w:r w:rsidR="00913156" w:rsidRPr="003E60EE">
        <w:rPr>
          <w:rFonts w:cs="Arial"/>
        </w:rPr>
        <w:t>т</w:t>
      </w:r>
      <w:r w:rsidR="00D35EB8" w:rsidRPr="003E60EE">
        <w:rPr>
          <w:rFonts w:cs="Arial"/>
        </w:rPr>
        <w:t xml:space="preserve"> </w:t>
      </w:r>
      <w:r w:rsidR="00913156" w:rsidRPr="003E60EE">
        <w:rPr>
          <w:rFonts w:cs="Arial"/>
        </w:rPr>
        <w:t>а</w:t>
      </w:r>
      <w:r w:rsidR="00D35EB8" w:rsidRPr="003E60EE">
        <w:rPr>
          <w:rFonts w:cs="Arial"/>
        </w:rPr>
        <w:t xml:space="preserve"> </w:t>
      </w:r>
      <w:r w:rsidR="00913156" w:rsidRPr="003E60EE">
        <w:rPr>
          <w:rFonts w:cs="Arial"/>
        </w:rPr>
        <w:t>н</w:t>
      </w:r>
      <w:r w:rsidR="00D35EB8" w:rsidRPr="003E60EE">
        <w:rPr>
          <w:rFonts w:cs="Arial"/>
        </w:rPr>
        <w:t xml:space="preserve"> </w:t>
      </w:r>
      <w:r w:rsidR="00913156" w:rsidRPr="003E60EE">
        <w:rPr>
          <w:rFonts w:cs="Arial"/>
        </w:rPr>
        <w:t>о</w:t>
      </w:r>
      <w:r w:rsidR="00D35EB8" w:rsidRPr="003E60EE">
        <w:rPr>
          <w:rFonts w:cs="Arial"/>
        </w:rPr>
        <w:t xml:space="preserve"> </w:t>
      </w:r>
      <w:r w:rsidR="00913156" w:rsidRPr="003E60EE">
        <w:rPr>
          <w:rFonts w:cs="Arial"/>
        </w:rPr>
        <w:t>в</w:t>
      </w:r>
      <w:r w:rsidR="001D6208" w:rsidRPr="003E60EE">
        <w:rPr>
          <w:rFonts w:cs="Arial"/>
        </w:rPr>
        <w:t xml:space="preserve"> </w:t>
      </w:r>
      <w:r w:rsidR="00913156" w:rsidRPr="003E60EE">
        <w:rPr>
          <w:rFonts w:cs="Arial"/>
        </w:rPr>
        <w:t>л</w:t>
      </w:r>
      <w:r w:rsidR="001D6208" w:rsidRPr="003E60EE">
        <w:rPr>
          <w:rFonts w:cs="Arial"/>
        </w:rPr>
        <w:t xml:space="preserve"> </w:t>
      </w:r>
      <w:r w:rsidR="00913156" w:rsidRPr="003E60EE">
        <w:rPr>
          <w:rFonts w:cs="Arial"/>
        </w:rPr>
        <w:t>я</w:t>
      </w:r>
      <w:r w:rsidR="00D35EB8" w:rsidRPr="003E60EE">
        <w:rPr>
          <w:rFonts w:cs="Arial"/>
        </w:rPr>
        <w:t xml:space="preserve"> </w:t>
      </w:r>
      <w:r w:rsidR="00913156" w:rsidRPr="003E60EE">
        <w:rPr>
          <w:rFonts w:cs="Arial"/>
        </w:rPr>
        <w:t>е</w:t>
      </w:r>
      <w:r w:rsidR="00D35EB8" w:rsidRPr="003E60EE">
        <w:rPr>
          <w:rFonts w:cs="Arial"/>
        </w:rPr>
        <w:t xml:space="preserve"> </w:t>
      </w:r>
      <w:r w:rsidR="00913156" w:rsidRPr="003E60EE">
        <w:rPr>
          <w:rFonts w:cs="Arial"/>
        </w:rPr>
        <w:t>т:</w:t>
      </w:r>
    </w:p>
    <w:p w:rsidR="001328D6" w:rsidRPr="003E60EE" w:rsidRDefault="00030D67" w:rsidP="00145158">
      <w:pPr>
        <w:ind w:firstLine="709"/>
        <w:rPr>
          <w:rFonts w:cs="Arial"/>
        </w:rPr>
      </w:pPr>
      <w:r w:rsidRPr="003E60EE">
        <w:rPr>
          <w:rFonts w:cs="Arial"/>
        </w:rPr>
        <w:t>1</w:t>
      </w:r>
      <w:r w:rsidR="00A72B6A" w:rsidRPr="003E60EE">
        <w:rPr>
          <w:rFonts w:cs="Arial"/>
        </w:rPr>
        <w:t>.</w:t>
      </w:r>
      <w:r w:rsidR="00D35EB8" w:rsidRPr="003E60EE">
        <w:rPr>
          <w:rFonts w:cs="Arial"/>
        </w:rPr>
        <w:t xml:space="preserve"> </w:t>
      </w:r>
      <w:r w:rsidR="00360BC6" w:rsidRPr="003E60EE">
        <w:rPr>
          <w:rFonts w:cs="Arial"/>
        </w:rPr>
        <w:t>Утвер</w:t>
      </w:r>
      <w:r w:rsidR="00BF00F8" w:rsidRPr="003E60EE">
        <w:rPr>
          <w:rFonts w:cs="Arial"/>
        </w:rPr>
        <w:t>д</w:t>
      </w:r>
      <w:r w:rsidR="00360BC6" w:rsidRPr="003E60EE">
        <w:rPr>
          <w:rFonts w:cs="Arial"/>
        </w:rPr>
        <w:t>ить</w:t>
      </w:r>
      <w:r w:rsidR="001D6208" w:rsidRPr="003E60EE">
        <w:rPr>
          <w:rFonts w:cs="Arial"/>
        </w:rPr>
        <w:t xml:space="preserve"> </w:t>
      </w:r>
      <w:r w:rsidR="00D35EB8" w:rsidRPr="003E60EE">
        <w:rPr>
          <w:rFonts w:cs="Arial"/>
        </w:rPr>
        <w:t>П</w:t>
      </w:r>
      <w:r w:rsidR="00360BC6" w:rsidRPr="003E60EE">
        <w:rPr>
          <w:rFonts w:cs="Arial"/>
        </w:rPr>
        <w:t>оложение о</w:t>
      </w:r>
      <w:r w:rsidR="001D6208" w:rsidRPr="003E60EE">
        <w:rPr>
          <w:rFonts w:cs="Arial"/>
        </w:rPr>
        <w:t xml:space="preserve"> </w:t>
      </w:r>
      <w:r w:rsidR="00BF00F8" w:rsidRPr="003E60EE">
        <w:rPr>
          <w:rFonts w:cs="Arial"/>
        </w:rPr>
        <w:t>проведени</w:t>
      </w:r>
      <w:r w:rsidR="00360BC6" w:rsidRPr="003E60EE">
        <w:rPr>
          <w:rFonts w:cs="Arial"/>
        </w:rPr>
        <w:t>и</w:t>
      </w:r>
      <w:r w:rsidR="001D6208" w:rsidRPr="003E60EE">
        <w:rPr>
          <w:rFonts w:cs="Arial"/>
        </w:rPr>
        <w:t xml:space="preserve"> </w:t>
      </w:r>
      <w:r w:rsidR="00360BC6" w:rsidRPr="003E60EE">
        <w:rPr>
          <w:rFonts w:cs="Arial"/>
        </w:rPr>
        <w:t>юридической</w:t>
      </w:r>
      <w:r w:rsidR="00D35EB8" w:rsidRPr="003E60EE">
        <w:rPr>
          <w:rFonts w:cs="Arial"/>
        </w:rPr>
        <w:t xml:space="preserve"> </w:t>
      </w:r>
      <w:r w:rsidR="00BF00F8" w:rsidRPr="003E60EE">
        <w:rPr>
          <w:rFonts w:cs="Arial"/>
        </w:rPr>
        <w:t>экспертизы</w:t>
      </w:r>
      <w:r w:rsidR="001D6208" w:rsidRPr="003E60EE">
        <w:rPr>
          <w:rFonts w:cs="Arial"/>
        </w:rPr>
        <w:t xml:space="preserve"> </w:t>
      </w:r>
      <w:r w:rsidR="00360BC6" w:rsidRPr="003E60EE">
        <w:rPr>
          <w:rFonts w:cs="Arial"/>
        </w:rPr>
        <w:t>проектов муниципальных нормативных правовых актов, муниципальных нормативных правовых актов</w:t>
      </w:r>
      <w:r w:rsidR="00D35EB8" w:rsidRPr="003E60EE">
        <w:rPr>
          <w:rFonts w:cs="Arial"/>
        </w:rPr>
        <w:t xml:space="preserve"> </w:t>
      </w:r>
      <w:r w:rsidR="00BF00F8" w:rsidRPr="003E60EE">
        <w:rPr>
          <w:rFonts w:cs="Arial"/>
        </w:rPr>
        <w:t>администра</w:t>
      </w:r>
      <w:r w:rsidR="00D35EB8" w:rsidRPr="003E60EE">
        <w:rPr>
          <w:rFonts w:cs="Arial"/>
        </w:rPr>
        <w:t>ции Семилукского муниципального района</w:t>
      </w:r>
      <w:r w:rsidR="001D6208" w:rsidRPr="003E60EE">
        <w:rPr>
          <w:rFonts w:cs="Arial"/>
        </w:rPr>
        <w:t xml:space="preserve"> </w:t>
      </w:r>
      <w:r w:rsidR="00232528" w:rsidRPr="003E60EE">
        <w:rPr>
          <w:rFonts w:cs="Arial"/>
        </w:rPr>
        <w:t>(</w:t>
      </w:r>
      <w:r w:rsidR="00360BC6" w:rsidRPr="003E60EE">
        <w:rPr>
          <w:rFonts w:cs="Arial"/>
        </w:rPr>
        <w:t>Приложение</w:t>
      </w:r>
      <w:r w:rsidR="00232528" w:rsidRPr="003E60EE">
        <w:rPr>
          <w:rFonts w:cs="Arial"/>
        </w:rPr>
        <w:t>).</w:t>
      </w:r>
    </w:p>
    <w:p w:rsidR="00360BC6" w:rsidRPr="003E60EE" w:rsidRDefault="00360BC6" w:rsidP="00145158">
      <w:pPr>
        <w:ind w:firstLine="709"/>
        <w:rPr>
          <w:rFonts w:cs="Arial"/>
        </w:rPr>
      </w:pPr>
      <w:r w:rsidRPr="003E60EE">
        <w:rPr>
          <w:rFonts w:cs="Arial"/>
        </w:rPr>
        <w:t>2. Признать утратившим силу постановление администрации Семилукского муниципального района от 29.12.2017г. № 1836 «Об утверждении Положения о проведении юридической экспертизы проектов муниципальных нормативных правовых актов, муниципальных нормативных правовых актов администрации Семилукского муниципального района Воронежской области».</w:t>
      </w:r>
    </w:p>
    <w:p w:rsidR="00061064" w:rsidRPr="003E60EE" w:rsidRDefault="00360BC6" w:rsidP="00145158">
      <w:pPr>
        <w:ind w:firstLine="709"/>
        <w:rPr>
          <w:rFonts w:cs="Arial"/>
        </w:rPr>
      </w:pPr>
      <w:r w:rsidRPr="003E60EE">
        <w:rPr>
          <w:rFonts w:cs="Arial"/>
        </w:rPr>
        <w:t>3</w:t>
      </w:r>
      <w:r w:rsidR="00061064" w:rsidRPr="003E60EE">
        <w:rPr>
          <w:rFonts w:cs="Arial"/>
        </w:rPr>
        <w:t>.</w:t>
      </w:r>
      <w:r w:rsidR="001D6208" w:rsidRPr="003E60EE">
        <w:rPr>
          <w:rFonts w:cs="Arial"/>
        </w:rPr>
        <w:t xml:space="preserve"> </w:t>
      </w:r>
      <w:r w:rsidR="00061064" w:rsidRPr="003E60EE">
        <w:rPr>
          <w:rFonts w:cs="Arial"/>
        </w:rPr>
        <w:t>Настоящее</w:t>
      </w:r>
      <w:r w:rsidR="001D6208" w:rsidRPr="003E60EE">
        <w:rPr>
          <w:rFonts w:cs="Arial"/>
        </w:rPr>
        <w:t xml:space="preserve"> </w:t>
      </w:r>
      <w:r w:rsidR="00061064" w:rsidRPr="003E60EE">
        <w:rPr>
          <w:rFonts w:cs="Arial"/>
        </w:rPr>
        <w:t>постановление</w:t>
      </w:r>
      <w:r w:rsidR="001D6208" w:rsidRPr="003E60EE">
        <w:rPr>
          <w:rFonts w:cs="Arial"/>
        </w:rPr>
        <w:t xml:space="preserve"> </w:t>
      </w:r>
      <w:r w:rsidR="00061064" w:rsidRPr="003E60EE">
        <w:rPr>
          <w:rFonts w:cs="Arial"/>
        </w:rPr>
        <w:t>вступает</w:t>
      </w:r>
      <w:r w:rsidR="001D6208" w:rsidRPr="003E60EE">
        <w:rPr>
          <w:rFonts w:cs="Arial"/>
        </w:rPr>
        <w:t xml:space="preserve"> </w:t>
      </w:r>
      <w:r w:rsidR="00061064" w:rsidRPr="003E60EE">
        <w:rPr>
          <w:rFonts w:cs="Arial"/>
        </w:rPr>
        <w:t>в</w:t>
      </w:r>
      <w:r w:rsidR="001D6208" w:rsidRPr="003E60EE">
        <w:rPr>
          <w:rFonts w:cs="Arial"/>
        </w:rPr>
        <w:t xml:space="preserve"> </w:t>
      </w:r>
      <w:r w:rsidR="00061064" w:rsidRPr="003E60EE">
        <w:rPr>
          <w:rFonts w:cs="Arial"/>
        </w:rPr>
        <w:t>силу</w:t>
      </w:r>
      <w:r w:rsidR="00D35EB8" w:rsidRPr="003E60EE">
        <w:rPr>
          <w:rFonts w:cs="Arial"/>
        </w:rPr>
        <w:t xml:space="preserve"> </w:t>
      </w:r>
      <w:r w:rsidR="00061064" w:rsidRPr="003E60EE">
        <w:rPr>
          <w:rFonts w:cs="Arial"/>
        </w:rPr>
        <w:t>со</w:t>
      </w:r>
      <w:r w:rsidR="001D6208" w:rsidRPr="003E60EE">
        <w:rPr>
          <w:rFonts w:cs="Arial"/>
        </w:rPr>
        <w:t xml:space="preserve"> </w:t>
      </w:r>
      <w:r w:rsidR="00061064" w:rsidRPr="003E60EE">
        <w:rPr>
          <w:rFonts w:cs="Arial"/>
        </w:rPr>
        <w:t>дня</w:t>
      </w:r>
      <w:r w:rsidR="001D6208" w:rsidRPr="003E60EE">
        <w:rPr>
          <w:rFonts w:cs="Arial"/>
        </w:rPr>
        <w:t xml:space="preserve"> </w:t>
      </w:r>
      <w:r w:rsidR="00061064" w:rsidRPr="003E60EE">
        <w:rPr>
          <w:rFonts w:cs="Arial"/>
        </w:rPr>
        <w:t>его</w:t>
      </w:r>
      <w:r w:rsidR="001D6208" w:rsidRPr="003E60EE">
        <w:rPr>
          <w:rFonts w:cs="Arial"/>
        </w:rPr>
        <w:t xml:space="preserve"> </w:t>
      </w:r>
      <w:r w:rsidR="00061064" w:rsidRPr="003E60EE">
        <w:rPr>
          <w:rFonts w:cs="Arial"/>
        </w:rPr>
        <w:t>официального</w:t>
      </w:r>
      <w:r w:rsidR="001D6208" w:rsidRPr="003E60EE">
        <w:rPr>
          <w:rFonts w:cs="Arial"/>
        </w:rPr>
        <w:t xml:space="preserve"> </w:t>
      </w:r>
      <w:r w:rsidR="00061064" w:rsidRPr="003E60EE">
        <w:rPr>
          <w:rFonts w:cs="Arial"/>
        </w:rPr>
        <w:t>опубликования.</w:t>
      </w:r>
    </w:p>
    <w:p w:rsidR="00061064" w:rsidRDefault="00360BC6" w:rsidP="00145158">
      <w:pPr>
        <w:ind w:firstLine="709"/>
        <w:rPr>
          <w:rFonts w:cs="Arial"/>
        </w:rPr>
      </w:pPr>
      <w:r w:rsidRPr="003E60EE">
        <w:rPr>
          <w:rFonts w:cs="Arial"/>
        </w:rPr>
        <w:t>4</w:t>
      </w:r>
      <w:r w:rsidR="00061064" w:rsidRPr="003E60EE">
        <w:rPr>
          <w:rFonts w:cs="Arial"/>
        </w:rPr>
        <w:t>.</w:t>
      </w:r>
      <w:r w:rsidR="00D35EB8" w:rsidRPr="003E60EE">
        <w:rPr>
          <w:rFonts w:cs="Arial"/>
        </w:rPr>
        <w:t xml:space="preserve"> </w:t>
      </w:r>
      <w:r w:rsidR="00061064" w:rsidRPr="003E60EE">
        <w:rPr>
          <w:rFonts w:cs="Arial"/>
        </w:rPr>
        <w:t>Контроль</w:t>
      </w:r>
      <w:r w:rsidR="00D35EB8" w:rsidRPr="003E60EE">
        <w:rPr>
          <w:rFonts w:cs="Arial"/>
        </w:rPr>
        <w:t xml:space="preserve"> </w:t>
      </w:r>
      <w:r w:rsidR="00061064" w:rsidRPr="003E60EE">
        <w:rPr>
          <w:rFonts w:cs="Arial"/>
        </w:rPr>
        <w:t>за</w:t>
      </w:r>
      <w:r w:rsidR="00D35EB8" w:rsidRPr="003E60EE">
        <w:rPr>
          <w:rFonts w:cs="Arial"/>
        </w:rPr>
        <w:t xml:space="preserve"> </w:t>
      </w:r>
      <w:r w:rsidR="00061064" w:rsidRPr="003E60EE">
        <w:rPr>
          <w:rFonts w:cs="Arial"/>
        </w:rPr>
        <w:t>исполнением</w:t>
      </w:r>
      <w:r w:rsidR="001D6208" w:rsidRPr="003E60EE">
        <w:rPr>
          <w:rFonts w:cs="Arial"/>
        </w:rPr>
        <w:t xml:space="preserve"> </w:t>
      </w:r>
      <w:r w:rsidR="00061064" w:rsidRPr="003E60EE">
        <w:rPr>
          <w:rFonts w:cs="Arial"/>
        </w:rPr>
        <w:t>настоящего</w:t>
      </w:r>
      <w:r w:rsidR="001D6208" w:rsidRPr="003E60EE">
        <w:rPr>
          <w:rFonts w:cs="Arial"/>
        </w:rPr>
        <w:t xml:space="preserve"> </w:t>
      </w:r>
      <w:r w:rsidR="00061064" w:rsidRPr="003E60EE">
        <w:rPr>
          <w:rFonts w:cs="Arial"/>
        </w:rPr>
        <w:t>постановления</w:t>
      </w:r>
      <w:r w:rsidR="001D6208" w:rsidRPr="003E60EE">
        <w:rPr>
          <w:rFonts w:cs="Arial"/>
        </w:rPr>
        <w:t xml:space="preserve"> </w:t>
      </w:r>
      <w:r w:rsidR="002D24DE" w:rsidRPr="003E60EE">
        <w:rPr>
          <w:rFonts w:cs="Arial"/>
        </w:rPr>
        <w:t>возложить на руководителя аппарата администрации Семилукского муниципального района С.А. Скорнякова.</w:t>
      </w:r>
    </w:p>
    <w:p w:rsidR="00145158" w:rsidRPr="003E60EE" w:rsidRDefault="00145158" w:rsidP="00145158">
      <w:pPr>
        <w:ind w:firstLine="709"/>
        <w:rPr>
          <w:rFonts w:cs="Arial"/>
        </w:rPr>
      </w:pPr>
    </w:p>
    <w:tbl>
      <w:tblPr>
        <w:tblW w:w="0" w:type="auto"/>
        <w:tblInd w:w="250" w:type="dxa"/>
        <w:tblLook w:val="0000" w:firstRow="0" w:lastRow="0" w:firstColumn="0" w:lastColumn="0" w:noHBand="0" w:noVBand="0"/>
      </w:tblPr>
      <w:tblGrid>
        <w:gridCol w:w="4771"/>
        <w:gridCol w:w="4538"/>
      </w:tblGrid>
      <w:tr w:rsidR="00145158" w:rsidTr="00145158">
        <w:tblPrEx>
          <w:tblCellMar>
            <w:top w:w="0" w:type="dxa"/>
            <w:bottom w:w="0" w:type="dxa"/>
          </w:tblCellMar>
        </w:tblPrEx>
        <w:trPr>
          <w:trHeight w:val="502"/>
        </w:trPr>
        <w:tc>
          <w:tcPr>
            <w:tcW w:w="4771" w:type="dxa"/>
          </w:tcPr>
          <w:p w:rsidR="00145158" w:rsidRPr="003E60EE" w:rsidRDefault="00145158" w:rsidP="00145158">
            <w:pPr>
              <w:ind w:firstLine="34"/>
              <w:rPr>
                <w:rFonts w:cs="Arial"/>
              </w:rPr>
            </w:pPr>
            <w:r w:rsidRPr="003E60EE">
              <w:rPr>
                <w:rFonts w:cs="Arial"/>
              </w:rPr>
              <w:t xml:space="preserve">Глава администрации </w:t>
            </w:r>
          </w:p>
          <w:p w:rsidR="00145158" w:rsidRDefault="00145158" w:rsidP="00145158">
            <w:pPr>
              <w:ind w:firstLine="0"/>
              <w:rPr>
                <w:rFonts w:cs="Arial"/>
              </w:rPr>
            </w:pPr>
            <w:r w:rsidRPr="003E60EE">
              <w:rPr>
                <w:rFonts w:cs="Arial"/>
              </w:rPr>
              <w:t>Семилукского муниципального района</w:t>
            </w:r>
          </w:p>
        </w:tc>
        <w:tc>
          <w:tcPr>
            <w:tcW w:w="4538" w:type="dxa"/>
          </w:tcPr>
          <w:p w:rsidR="00145158" w:rsidRDefault="00145158" w:rsidP="00145158">
            <w:pPr>
              <w:rPr>
                <w:rFonts w:cs="Arial"/>
              </w:rPr>
            </w:pPr>
          </w:p>
          <w:p w:rsidR="00145158" w:rsidRPr="003E60EE" w:rsidRDefault="00145158" w:rsidP="00145158">
            <w:pPr>
              <w:jc w:val="right"/>
              <w:rPr>
                <w:rFonts w:cs="Arial"/>
              </w:rPr>
            </w:pPr>
            <w:r w:rsidRPr="003E60EE">
              <w:rPr>
                <w:rFonts w:cs="Arial"/>
              </w:rPr>
              <w:t>Г.Ю. Швырков</w:t>
            </w:r>
          </w:p>
          <w:p w:rsidR="00145158" w:rsidRDefault="00145158" w:rsidP="002D24DE">
            <w:pPr>
              <w:ind w:firstLine="0"/>
              <w:rPr>
                <w:rFonts w:cs="Arial"/>
              </w:rPr>
            </w:pPr>
          </w:p>
        </w:tc>
      </w:tr>
    </w:tbl>
    <w:p w:rsidR="002D24DE" w:rsidRPr="003E60EE" w:rsidRDefault="002D24DE" w:rsidP="002D24DE">
      <w:pPr>
        <w:rPr>
          <w:rFonts w:cs="Arial"/>
        </w:rPr>
      </w:pPr>
    </w:p>
    <w:p w:rsidR="00F45FB3" w:rsidRPr="003E60EE" w:rsidRDefault="00F45FB3" w:rsidP="00F45FB3">
      <w:pPr>
        <w:rPr>
          <w:rFonts w:cs="Arial"/>
        </w:rPr>
        <w:sectPr w:rsidR="00F45FB3" w:rsidRPr="003E60EE" w:rsidSect="003E60EE">
          <w:pgSz w:w="11909" w:h="16834"/>
          <w:pgMar w:top="2268" w:right="567" w:bottom="567" w:left="1701" w:header="720" w:footer="720" w:gutter="0"/>
          <w:cols w:space="720"/>
          <w:docGrid w:linePitch="326"/>
        </w:sectPr>
      </w:pPr>
    </w:p>
    <w:p w:rsidR="00194C1D" w:rsidRPr="003E60EE" w:rsidRDefault="00194C1D" w:rsidP="00145158">
      <w:pPr>
        <w:ind w:left="5103" w:firstLine="0"/>
        <w:rPr>
          <w:rFonts w:cs="Arial"/>
        </w:rPr>
      </w:pPr>
      <w:r w:rsidRPr="003E60EE">
        <w:rPr>
          <w:rFonts w:cs="Arial"/>
        </w:rPr>
        <w:lastRenderedPageBreak/>
        <w:t>Приложение</w:t>
      </w:r>
      <w:r w:rsidR="00216DCA" w:rsidRPr="003E60EE">
        <w:rPr>
          <w:rFonts w:cs="Arial"/>
        </w:rPr>
        <w:t xml:space="preserve"> </w:t>
      </w:r>
      <w:r w:rsidRPr="003E60EE">
        <w:rPr>
          <w:rFonts w:cs="Arial"/>
        </w:rPr>
        <w:br/>
        <w:t>к</w:t>
      </w:r>
      <w:r w:rsidR="001D6208" w:rsidRPr="003E60EE">
        <w:rPr>
          <w:rFonts w:cs="Arial"/>
        </w:rPr>
        <w:t xml:space="preserve"> </w:t>
      </w:r>
      <w:r w:rsidRPr="003E60EE">
        <w:rPr>
          <w:rFonts w:cs="Arial"/>
        </w:rPr>
        <w:t>постановлению</w:t>
      </w:r>
      <w:r w:rsidR="001D6208" w:rsidRPr="003E60EE">
        <w:rPr>
          <w:rFonts w:cs="Arial"/>
        </w:rPr>
        <w:t xml:space="preserve"> </w:t>
      </w:r>
      <w:r w:rsidRPr="003E60EE">
        <w:rPr>
          <w:rFonts w:cs="Arial"/>
        </w:rPr>
        <w:t>администрации</w:t>
      </w:r>
      <w:r w:rsidR="001D6208" w:rsidRPr="003E60EE">
        <w:rPr>
          <w:rFonts w:cs="Arial"/>
        </w:rPr>
        <w:t xml:space="preserve"> </w:t>
      </w:r>
      <w:r w:rsidRPr="003E60EE">
        <w:rPr>
          <w:rFonts w:cs="Arial"/>
        </w:rPr>
        <w:t>Семилукского</w:t>
      </w:r>
      <w:r w:rsidR="001D6208" w:rsidRPr="003E60EE">
        <w:rPr>
          <w:rFonts w:cs="Arial"/>
        </w:rPr>
        <w:t xml:space="preserve"> </w:t>
      </w:r>
      <w:r w:rsidRPr="003E60EE">
        <w:rPr>
          <w:rFonts w:cs="Arial"/>
        </w:rPr>
        <w:t>муниципального</w:t>
      </w:r>
      <w:r w:rsidR="001D6208" w:rsidRPr="003E60EE">
        <w:rPr>
          <w:rFonts w:cs="Arial"/>
        </w:rPr>
        <w:t xml:space="preserve"> </w:t>
      </w:r>
      <w:r w:rsidRPr="003E60EE">
        <w:rPr>
          <w:rFonts w:cs="Arial"/>
        </w:rPr>
        <w:t>района</w:t>
      </w:r>
      <w:r w:rsidRPr="003E60EE">
        <w:rPr>
          <w:rFonts w:cs="Arial"/>
        </w:rPr>
        <w:br/>
        <w:t>Воронежской</w:t>
      </w:r>
      <w:r w:rsidR="001D6208" w:rsidRPr="003E60EE">
        <w:rPr>
          <w:rFonts w:cs="Arial"/>
        </w:rPr>
        <w:t xml:space="preserve"> </w:t>
      </w:r>
      <w:r w:rsidRPr="003E60EE">
        <w:rPr>
          <w:rFonts w:cs="Arial"/>
        </w:rPr>
        <w:t>области</w:t>
      </w:r>
    </w:p>
    <w:p w:rsidR="00194C1D" w:rsidRPr="003E60EE" w:rsidRDefault="00E15B10" w:rsidP="00145158">
      <w:pPr>
        <w:ind w:left="5103" w:firstLine="0"/>
        <w:rPr>
          <w:rFonts w:cs="Arial"/>
        </w:rPr>
      </w:pPr>
      <w:r w:rsidRPr="003E60EE">
        <w:rPr>
          <w:rFonts w:cs="Arial"/>
        </w:rPr>
        <w:t>от</w:t>
      </w:r>
      <w:r w:rsidR="00216DCA" w:rsidRPr="003E60EE">
        <w:rPr>
          <w:rFonts w:cs="Arial"/>
        </w:rPr>
        <w:t xml:space="preserve"> </w:t>
      </w:r>
      <w:r w:rsidR="00E3560B" w:rsidRPr="003E60EE">
        <w:rPr>
          <w:rFonts w:cs="Arial"/>
        </w:rPr>
        <w:t>23.05.2019г.</w:t>
      </w:r>
      <w:r w:rsidR="00216DCA" w:rsidRPr="003E60EE">
        <w:rPr>
          <w:rFonts w:cs="Arial"/>
        </w:rPr>
        <w:t xml:space="preserve"> </w:t>
      </w:r>
      <w:r w:rsidR="00E3560B" w:rsidRPr="003E60EE">
        <w:rPr>
          <w:rFonts w:cs="Arial"/>
        </w:rPr>
        <w:t>№ 575</w:t>
      </w:r>
    </w:p>
    <w:p w:rsidR="00194C1D" w:rsidRPr="003E60EE" w:rsidRDefault="00194C1D" w:rsidP="00194C1D">
      <w:pPr>
        <w:ind w:left="5387"/>
        <w:rPr>
          <w:rFonts w:cs="Arial"/>
        </w:rPr>
      </w:pPr>
    </w:p>
    <w:p w:rsidR="00194C1D" w:rsidRPr="003E60EE" w:rsidRDefault="00194C1D" w:rsidP="00194C1D">
      <w:pPr>
        <w:rPr>
          <w:rFonts w:cs="Arial"/>
        </w:rPr>
      </w:pPr>
    </w:p>
    <w:p w:rsidR="00360BC6" w:rsidRPr="003E60EE" w:rsidRDefault="00360BC6" w:rsidP="00194C1D">
      <w:pPr>
        <w:jc w:val="center"/>
        <w:rPr>
          <w:rFonts w:cs="Arial"/>
        </w:rPr>
      </w:pPr>
      <w:r w:rsidRPr="003E60EE">
        <w:rPr>
          <w:rFonts w:cs="Arial"/>
        </w:rPr>
        <w:t xml:space="preserve">Положение </w:t>
      </w:r>
    </w:p>
    <w:p w:rsidR="00194C1D" w:rsidRPr="003E60EE" w:rsidRDefault="00360BC6" w:rsidP="00194C1D">
      <w:pPr>
        <w:jc w:val="center"/>
        <w:rPr>
          <w:rFonts w:cs="Arial"/>
        </w:rPr>
      </w:pPr>
      <w:r w:rsidRPr="003E60EE">
        <w:rPr>
          <w:rFonts w:cs="Arial"/>
        </w:rPr>
        <w:t xml:space="preserve">о проведении юридической экспертизы проектов муниципальных нормативных правовых актов, муниципальных нормативных правовых актов администрации </w:t>
      </w:r>
      <w:r w:rsidR="001D6208" w:rsidRPr="003E60EE">
        <w:rPr>
          <w:rFonts w:cs="Arial"/>
        </w:rPr>
        <w:t>Семилукского муниципального района</w:t>
      </w:r>
    </w:p>
    <w:p w:rsidR="00194C1D" w:rsidRPr="003E60EE" w:rsidRDefault="00194C1D" w:rsidP="00194C1D">
      <w:pPr>
        <w:jc w:val="center"/>
        <w:rPr>
          <w:rFonts w:cs="Arial"/>
        </w:rPr>
      </w:pPr>
    </w:p>
    <w:p w:rsidR="00360BC6" w:rsidRPr="003E60EE" w:rsidRDefault="00360BC6" w:rsidP="00145158">
      <w:pPr>
        <w:autoSpaceDE w:val="0"/>
        <w:autoSpaceDN w:val="0"/>
        <w:adjustRightInd w:val="0"/>
        <w:ind w:firstLine="709"/>
        <w:rPr>
          <w:rFonts w:cs="Arial"/>
        </w:rPr>
      </w:pPr>
      <w:r w:rsidRPr="003E60EE">
        <w:rPr>
          <w:rFonts w:cs="Arial"/>
          <w:iCs/>
        </w:rPr>
        <w:t xml:space="preserve">1. </w:t>
      </w:r>
      <w:r w:rsidRPr="003E60EE">
        <w:rPr>
          <w:rFonts w:cs="Arial"/>
        </w:rPr>
        <w:t>Юридическая экспертиза проектов муниципальных нормативных правовых актов, муниципальных нормативных правовых актов</w:t>
      </w:r>
      <w:r w:rsidR="002E5FE2" w:rsidRPr="003E60EE">
        <w:rPr>
          <w:rFonts w:cs="Arial"/>
        </w:rPr>
        <w:t xml:space="preserve"> (далее - муниципальный акт)</w:t>
      </w:r>
      <w:r w:rsidRPr="003E60EE">
        <w:rPr>
          <w:rFonts w:cs="Arial"/>
        </w:rPr>
        <w:t xml:space="preserve"> осуществляется в целях обеспечения их соответствия Конституции Российской Федерации, федеральным законам и иным нормативным правовым актам органов государственной власти Российской Федерации, а также законам и иным правовым актам Воронежской области, Уставу Семилукского муниципального района.</w:t>
      </w:r>
    </w:p>
    <w:p w:rsidR="00360BC6" w:rsidRPr="003E60EE" w:rsidRDefault="00360BC6" w:rsidP="00145158">
      <w:pPr>
        <w:autoSpaceDE w:val="0"/>
        <w:autoSpaceDN w:val="0"/>
        <w:adjustRightInd w:val="0"/>
        <w:ind w:firstLine="709"/>
        <w:rPr>
          <w:rFonts w:cs="Arial"/>
        </w:rPr>
      </w:pPr>
      <w:r w:rsidRPr="003E60EE">
        <w:rPr>
          <w:rFonts w:cs="Arial"/>
        </w:rPr>
        <w:t xml:space="preserve">2. Юридическая экспертиза проводится </w:t>
      </w:r>
      <w:r w:rsidR="002E5FE2" w:rsidRPr="003E60EE">
        <w:rPr>
          <w:rFonts w:cs="Arial"/>
        </w:rPr>
        <w:t xml:space="preserve">главным специалистом отдела организационно-контрольной и кадровой работы </w:t>
      </w:r>
      <w:r w:rsidRPr="003E60EE">
        <w:rPr>
          <w:rFonts w:cs="Arial"/>
        </w:rPr>
        <w:t xml:space="preserve">в срок до </w:t>
      </w:r>
      <w:r w:rsidR="002E5FE2" w:rsidRPr="003E60EE">
        <w:rPr>
          <w:rFonts w:cs="Arial"/>
        </w:rPr>
        <w:t>5 рабочих</w:t>
      </w:r>
      <w:r w:rsidRPr="003E60EE">
        <w:rPr>
          <w:rFonts w:cs="Arial"/>
        </w:rPr>
        <w:t xml:space="preserve"> дней с момента поступления муниципального акта. При необходимости этот срок может быть продлен начальником отдела организационно-контрольной и кадровой работы администрации, а в случае его отсутствия - исполняющим обязанности начальника отдела.</w:t>
      </w:r>
    </w:p>
    <w:p w:rsidR="00360BC6" w:rsidRPr="003E60EE" w:rsidRDefault="00360BC6" w:rsidP="00145158">
      <w:pPr>
        <w:autoSpaceDE w:val="0"/>
        <w:autoSpaceDN w:val="0"/>
        <w:adjustRightInd w:val="0"/>
        <w:ind w:firstLine="709"/>
        <w:rPr>
          <w:rFonts w:cs="Arial"/>
        </w:rPr>
      </w:pPr>
      <w:r w:rsidRPr="003E60EE">
        <w:rPr>
          <w:rFonts w:cs="Arial"/>
        </w:rPr>
        <w:t>3. Юридическая экспертиза заключается в правовой оценке формы муниципального акта, его целей и задач, предмета правового регулирования, компетенции должностного лица, принявшего муниципальный акт, содержащихся в нем норм, порядка принятия, обнародования на предмет соответствия Конституции Российской Федерации, федеральному законодательству, законодательству Воронежской области, Уставу Семилукского муниципального района.</w:t>
      </w:r>
    </w:p>
    <w:p w:rsidR="00360BC6" w:rsidRPr="003E60EE" w:rsidRDefault="00360BC6" w:rsidP="00145158">
      <w:pPr>
        <w:autoSpaceDE w:val="0"/>
        <w:autoSpaceDN w:val="0"/>
        <w:adjustRightInd w:val="0"/>
        <w:ind w:firstLine="709"/>
        <w:rPr>
          <w:rFonts w:cs="Arial"/>
        </w:rPr>
      </w:pPr>
      <w:r w:rsidRPr="003E60EE">
        <w:rPr>
          <w:rFonts w:cs="Arial"/>
        </w:rPr>
        <w:t>4. Юридическая экспертиза не проводится:</w:t>
      </w:r>
    </w:p>
    <w:p w:rsidR="00360BC6" w:rsidRPr="003E60EE" w:rsidRDefault="00360BC6" w:rsidP="00145158">
      <w:pPr>
        <w:autoSpaceDE w:val="0"/>
        <w:autoSpaceDN w:val="0"/>
        <w:adjustRightInd w:val="0"/>
        <w:ind w:firstLine="709"/>
        <w:rPr>
          <w:rFonts w:cs="Arial"/>
        </w:rPr>
      </w:pPr>
      <w:r w:rsidRPr="003E60EE">
        <w:rPr>
          <w:rFonts w:cs="Arial"/>
        </w:rPr>
        <w:t>- отмененных или признанных утратившими силу муниципальных актов;</w:t>
      </w:r>
    </w:p>
    <w:p w:rsidR="00360BC6" w:rsidRPr="003E60EE" w:rsidRDefault="00360BC6" w:rsidP="00145158">
      <w:pPr>
        <w:autoSpaceDE w:val="0"/>
        <w:autoSpaceDN w:val="0"/>
        <w:adjustRightInd w:val="0"/>
        <w:ind w:firstLine="709"/>
        <w:rPr>
          <w:rFonts w:cs="Arial"/>
        </w:rPr>
      </w:pPr>
      <w:r w:rsidRPr="003E60EE">
        <w:rPr>
          <w:rFonts w:cs="Arial"/>
        </w:rPr>
        <w:t>- муниципальных актов, срок действия которых истек;</w:t>
      </w:r>
    </w:p>
    <w:p w:rsidR="00360BC6" w:rsidRPr="003E60EE" w:rsidRDefault="00360BC6" w:rsidP="00145158">
      <w:pPr>
        <w:autoSpaceDE w:val="0"/>
        <w:autoSpaceDN w:val="0"/>
        <w:adjustRightInd w:val="0"/>
        <w:ind w:firstLine="709"/>
        <w:rPr>
          <w:rFonts w:cs="Arial"/>
        </w:rPr>
      </w:pPr>
      <w:r w:rsidRPr="003E60EE">
        <w:rPr>
          <w:rFonts w:cs="Arial"/>
        </w:rPr>
        <w:t>- муниципальных актов, признанных судом недействующими.</w:t>
      </w:r>
    </w:p>
    <w:p w:rsidR="00360BC6" w:rsidRPr="003E60EE" w:rsidRDefault="00360BC6" w:rsidP="00145158">
      <w:pPr>
        <w:autoSpaceDE w:val="0"/>
        <w:autoSpaceDN w:val="0"/>
        <w:adjustRightInd w:val="0"/>
        <w:ind w:firstLine="709"/>
        <w:rPr>
          <w:rFonts w:cs="Arial"/>
        </w:rPr>
      </w:pPr>
      <w:r w:rsidRPr="003E60EE">
        <w:rPr>
          <w:rFonts w:cs="Arial"/>
        </w:rPr>
        <w:t>5. Повторная юридическая экспертиза может проводиться в следующих случаях:</w:t>
      </w:r>
    </w:p>
    <w:p w:rsidR="00360BC6" w:rsidRPr="003E60EE" w:rsidRDefault="00360BC6" w:rsidP="00145158">
      <w:pPr>
        <w:autoSpaceDE w:val="0"/>
        <w:autoSpaceDN w:val="0"/>
        <w:adjustRightInd w:val="0"/>
        <w:ind w:firstLine="709"/>
        <w:rPr>
          <w:rFonts w:cs="Arial"/>
        </w:rPr>
      </w:pPr>
      <w:r w:rsidRPr="003E60EE">
        <w:rPr>
          <w:rFonts w:cs="Arial"/>
        </w:rPr>
        <w:t>- если принят федеральный закон или иной акт федерального законодательства по вопросу, регулируемому муниципальным актом;</w:t>
      </w:r>
    </w:p>
    <w:p w:rsidR="00360BC6" w:rsidRPr="003E60EE" w:rsidRDefault="00360BC6" w:rsidP="00145158">
      <w:pPr>
        <w:autoSpaceDE w:val="0"/>
        <w:autoSpaceDN w:val="0"/>
        <w:adjustRightInd w:val="0"/>
        <w:ind w:firstLine="709"/>
        <w:rPr>
          <w:rFonts w:cs="Arial"/>
        </w:rPr>
      </w:pPr>
      <w:r w:rsidRPr="003E60EE">
        <w:rPr>
          <w:rFonts w:cs="Arial"/>
        </w:rPr>
        <w:t>- если принят закон или иной нормативный правовой акт Воронежской области по вопросу, регулируемому муниципальным актом;</w:t>
      </w:r>
    </w:p>
    <w:p w:rsidR="00360BC6" w:rsidRPr="003E60EE" w:rsidRDefault="00360BC6" w:rsidP="00145158">
      <w:pPr>
        <w:autoSpaceDE w:val="0"/>
        <w:autoSpaceDN w:val="0"/>
        <w:adjustRightInd w:val="0"/>
        <w:ind w:firstLine="709"/>
        <w:rPr>
          <w:rFonts w:cs="Arial"/>
        </w:rPr>
      </w:pPr>
      <w:r w:rsidRPr="003E60EE">
        <w:rPr>
          <w:rFonts w:cs="Arial"/>
        </w:rPr>
        <w:t>- если в экспертном заключении содержится ошибочное положение или отсутствует указание на имеющееся в муниципальном акте противоречие законодательству.</w:t>
      </w:r>
    </w:p>
    <w:p w:rsidR="00360BC6" w:rsidRPr="003E60EE" w:rsidRDefault="00360BC6" w:rsidP="00145158">
      <w:pPr>
        <w:autoSpaceDE w:val="0"/>
        <w:autoSpaceDN w:val="0"/>
        <w:adjustRightInd w:val="0"/>
        <w:ind w:firstLine="709"/>
        <w:rPr>
          <w:rFonts w:cs="Arial"/>
        </w:rPr>
      </w:pPr>
      <w:r w:rsidRPr="003E60EE">
        <w:rPr>
          <w:rFonts w:cs="Arial"/>
        </w:rPr>
        <w:t xml:space="preserve">6. При поступлении муниципального акта, вносящего изменения в ранее принятый муниципальный акт, проводится юридическая экспертиза измененного муниципального акта. </w:t>
      </w:r>
    </w:p>
    <w:p w:rsidR="00360BC6" w:rsidRPr="003E60EE" w:rsidRDefault="00360BC6" w:rsidP="00145158">
      <w:pPr>
        <w:autoSpaceDE w:val="0"/>
        <w:autoSpaceDN w:val="0"/>
        <w:adjustRightInd w:val="0"/>
        <w:ind w:firstLine="709"/>
        <w:rPr>
          <w:rFonts w:cs="Arial"/>
        </w:rPr>
      </w:pPr>
      <w:r w:rsidRPr="003E60EE">
        <w:rPr>
          <w:rFonts w:cs="Arial"/>
        </w:rPr>
        <w:t xml:space="preserve">Если муниципальный акт, вносящий изменения в ранее принятый муниципальный акт, устанавливает также новые нормы или вносит изменения в большое количество муниципальных актов, проводится юридическая экспертиза муниципального акта о внесении изменений. </w:t>
      </w:r>
    </w:p>
    <w:p w:rsidR="00360BC6" w:rsidRPr="003E60EE" w:rsidRDefault="00360BC6" w:rsidP="00145158">
      <w:pPr>
        <w:autoSpaceDE w:val="0"/>
        <w:autoSpaceDN w:val="0"/>
        <w:adjustRightInd w:val="0"/>
        <w:ind w:firstLine="709"/>
        <w:rPr>
          <w:rFonts w:cs="Arial"/>
        </w:rPr>
      </w:pPr>
      <w:r w:rsidRPr="003E60EE">
        <w:rPr>
          <w:rFonts w:cs="Arial"/>
        </w:rPr>
        <w:lastRenderedPageBreak/>
        <w:t>7. При проведении юридической экспертизы муниципального акта, признающего утратившим силу другой акт, оценивается компетенция органа, его принявшего, а также возможность возникновения пробелов в правовом регулировании в результате отмены муниципального акта.</w:t>
      </w:r>
    </w:p>
    <w:p w:rsidR="00360BC6" w:rsidRPr="003E60EE" w:rsidRDefault="00360BC6" w:rsidP="00145158">
      <w:pPr>
        <w:autoSpaceDE w:val="0"/>
        <w:autoSpaceDN w:val="0"/>
        <w:adjustRightInd w:val="0"/>
        <w:ind w:firstLine="709"/>
        <w:rPr>
          <w:rFonts w:cs="Arial"/>
        </w:rPr>
      </w:pPr>
      <w:r w:rsidRPr="003E60EE">
        <w:rPr>
          <w:rFonts w:cs="Arial"/>
        </w:rPr>
        <w:t>8. При проведении юридической экспертизы устанавливается следующее:</w:t>
      </w:r>
    </w:p>
    <w:p w:rsidR="00360BC6" w:rsidRPr="003E60EE" w:rsidRDefault="00360BC6" w:rsidP="00145158">
      <w:pPr>
        <w:autoSpaceDE w:val="0"/>
        <w:autoSpaceDN w:val="0"/>
        <w:adjustRightInd w:val="0"/>
        <w:ind w:firstLine="709"/>
        <w:rPr>
          <w:rFonts w:cs="Arial"/>
        </w:rPr>
      </w:pPr>
      <w:r w:rsidRPr="003E60EE">
        <w:rPr>
          <w:rFonts w:cs="Arial"/>
        </w:rPr>
        <w:t>- во исполнение или в соответствии с каким федеральным законом (иным нормативным правовым актом органов государственной власти Российской Федерации), законом или иным актом Воронежской области принят муниципальный акт;</w:t>
      </w:r>
    </w:p>
    <w:p w:rsidR="00360BC6" w:rsidRPr="003E60EE" w:rsidRDefault="00360BC6" w:rsidP="00145158">
      <w:pPr>
        <w:autoSpaceDE w:val="0"/>
        <w:autoSpaceDN w:val="0"/>
        <w:adjustRightInd w:val="0"/>
        <w:ind w:firstLine="709"/>
        <w:rPr>
          <w:rFonts w:cs="Arial"/>
        </w:rPr>
      </w:pPr>
      <w:r w:rsidRPr="003E60EE">
        <w:rPr>
          <w:rFonts w:cs="Arial"/>
        </w:rPr>
        <w:t>- соответствуют ли правовые основания, обусловившие его принятие, основаниям, указанным в Конституции Российской Федерации, федеральном законодательстве и законодательстве Воронежской области, а также в решениях Конституционного Суда Российской Федерации, затрагивающих соответствующие правоотношения, и судебных постановлениях иных органов судебной власти Российской Федерации.</w:t>
      </w:r>
    </w:p>
    <w:p w:rsidR="00360BC6" w:rsidRPr="003E60EE" w:rsidRDefault="00360BC6" w:rsidP="00145158">
      <w:pPr>
        <w:autoSpaceDE w:val="0"/>
        <w:autoSpaceDN w:val="0"/>
        <w:adjustRightInd w:val="0"/>
        <w:ind w:firstLine="709"/>
        <w:rPr>
          <w:rFonts w:cs="Arial"/>
        </w:rPr>
      </w:pPr>
      <w:r w:rsidRPr="003E60EE">
        <w:rPr>
          <w:rFonts w:cs="Arial"/>
        </w:rPr>
        <w:t>9. Если при анализе конкретных норм права возникает расхождение между действующими нормативными актами, регулирующими одни и те же правоотношения, необходимо руководствоваться положениями акта, имеющего большую юридическую силу, а в случае если они имеют равную юридическую силу, - акта, принятого позднее.</w:t>
      </w:r>
    </w:p>
    <w:p w:rsidR="00360BC6" w:rsidRPr="003E60EE" w:rsidRDefault="00360BC6" w:rsidP="00145158">
      <w:pPr>
        <w:autoSpaceDE w:val="0"/>
        <w:autoSpaceDN w:val="0"/>
        <w:adjustRightInd w:val="0"/>
        <w:ind w:firstLine="709"/>
        <w:rPr>
          <w:rFonts w:cs="Arial"/>
        </w:rPr>
      </w:pPr>
      <w:r w:rsidRPr="003E60EE">
        <w:rPr>
          <w:rFonts w:cs="Arial"/>
        </w:rPr>
        <w:t>10. Основными признаками несоответствия муниципального акта законодательству являются:</w:t>
      </w:r>
    </w:p>
    <w:p w:rsidR="00360BC6" w:rsidRPr="003E60EE" w:rsidRDefault="00360BC6" w:rsidP="00145158">
      <w:pPr>
        <w:autoSpaceDE w:val="0"/>
        <w:autoSpaceDN w:val="0"/>
        <w:adjustRightInd w:val="0"/>
        <w:ind w:firstLine="709"/>
        <w:rPr>
          <w:rFonts w:cs="Arial"/>
        </w:rPr>
      </w:pPr>
      <w:r w:rsidRPr="003E60EE">
        <w:rPr>
          <w:rFonts w:cs="Arial"/>
        </w:rPr>
        <w:t>- отсутствие правовых оснований, которые в соответствии с Конституцией Российской Федерации и законами необходимы для издания муниципального акта;</w:t>
      </w:r>
    </w:p>
    <w:p w:rsidR="00360BC6" w:rsidRPr="003E60EE" w:rsidRDefault="00360BC6" w:rsidP="00145158">
      <w:pPr>
        <w:autoSpaceDE w:val="0"/>
        <w:autoSpaceDN w:val="0"/>
        <w:adjustRightInd w:val="0"/>
        <w:ind w:firstLine="709"/>
        <w:rPr>
          <w:rFonts w:cs="Arial"/>
        </w:rPr>
      </w:pPr>
      <w:r w:rsidRPr="003E60EE">
        <w:rPr>
          <w:rFonts w:cs="Arial"/>
        </w:rPr>
        <w:t>- принятие муниципального акта во исполнение отмененного закона;</w:t>
      </w:r>
    </w:p>
    <w:p w:rsidR="00360BC6" w:rsidRPr="003E60EE" w:rsidRDefault="00360BC6" w:rsidP="00145158">
      <w:pPr>
        <w:autoSpaceDE w:val="0"/>
        <w:autoSpaceDN w:val="0"/>
        <w:adjustRightInd w:val="0"/>
        <w:ind w:firstLine="709"/>
        <w:rPr>
          <w:rFonts w:cs="Arial"/>
        </w:rPr>
      </w:pPr>
      <w:r w:rsidRPr="003E60EE">
        <w:rPr>
          <w:rFonts w:cs="Arial"/>
        </w:rPr>
        <w:t>- неправильный выбор закона, примененного при принятии муниципального акта;</w:t>
      </w:r>
    </w:p>
    <w:p w:rsidR="00360BC6" w:rsidRPr="003E60EE" w:rsidRDefault="00360BC6" w:rsidP="00145158">
      <w:pPr>
        <w:autoSpaceDE w:val="0"/>
        <w:autoSpaceDN w:val="0"/>
        <w:adjustRightInd w:val="0"/>
        <w:ind w:firstLine="709"/>
        <w:rPr>
          <w:rFonts w:cs="Arial"/>
        </w:rPr>
      </w:pPr>
      <w:r w:rsidRPr="003E60EE">
        <w:rPr>
          <w:rFonts w:cs="Arial"/>
        </w:rPr>
        <w:t>- принятие муниципального акта органом, в компетенцию которого это не входит, либо издание с превышением полномочий, предоставленных данному органу;</w:t>
      </w:r>
    </w:p>
    <w:p w:rsidR="00360BC6" w:rsidRPr="003E60EE" w:rsidRDefault="00360BC6" w:rsidP="00145158">
      <w:pPr>
        <w:autoSpaceDE w:val="0"/>
        <w:autoSpaceDN w:val="0"/>
        <w:adjustRightInd w:val="0"/>
        <w:ind w:firstLine="709"/>
        <w:rPr>
          <w:rFonts w:cs="Arial"/>
        </w:rPr>
      </w:pPr>
      <w:r w:rsidRPr="003E60EE">
        <w:rPr>
          <w:rFonts w:cs="Arial"/>
        </w:rPr>
        <w:t>- нарушение порядка принятия муниципального акта;</w:t>
      </w:r>
    </w:p>
    <w:p w:rsidR="00360BC6" w:rsidRPr="003E60EE" w:rsidRDefault="00360BC6" w:rsidP="00145158">
      <w:pPr>
        <w:autoSpaceDE w:val="0"/>
        <w:autoSpaceDN w:val="0"/>
        <w:adjustRightInd w:val="0"/>
        <w:ind w:firstLine="709"/>
        <w:rPr>
          <w:rFonts w:cs="Arial"/>
        </w:rPr>
      </w:pPr>
      <w:r w:rsidRPr="003E60EE">
        <w:rPr>
          <w:rFonts w:cs="Arial"/>
        </w:rPr>
        <w:t>- включение в муниципальный акт норм и положений, противоречащих нормам Конституции Российской Федерации, другим актам федерального законодательства, нормам законодательства Воронежской области;</w:t>
      </w:r>
    </w:p>
    <w:p w:rsidR="00360BC6" w:rsidRPr="003E60EE" w:rsidRDefault="00360BC6" w:rsidP="00145158">
      <w:pPr>
        <w:autoSpaceDE w:val="0"/>
        <w:autoSpaceDN w:val="0"/>
        <w:adjustRightInd w:val="0"/>
        <w:ind w:firstLine="709"/>
        <w:rPr>
          <w:rFonts w:cs="Arial"/>
        </w:rPr>
      </w:pPr>
      <w:r w:rsidRPr="003E60EE">
        <w:rPr>
          <w:rFonts w:cs="Arial"/>
        </w:rPr>
        <w:t>- нарушение порядка введения муниципального акта в действие.</w:t>
      </w:r>
    </w:p>
    <w:p w:rsidR="00360BC6" w:rsidRPr="003E60EE" w:rsidRDefault="00360BC6" w:rsidP="00145158">
      <w:pPr>
        <w:autoSpaceDE w:val="0"/>
        <w:autoSpaceDN w:val="0"/>
        <w:adjustRightInd w:val="0"/>
        <w:ind w:firstLine="709"/>
        <w:rPr>
          <w:rFonts w:cs="Arial"/>
        </w:rPr>
      </w:pPr>
      <w:bookmarkStart w:id="1" w:name="Par39"/>
      <w:bookmarkEnd w:id="1"/>
      <w:r w:rsidRPr="003E60EE">
        <w:rPr>
          <w:rFonts w:cs="Arial"/>
        </w:rPr>
        <w:t>11. В случае выявления несоответствия муниципального акта действующему законодательству составляется мотивированное экспертное заключение о несоответствии муниципального акта действующему законодательству.</w:t>
      </w:r>
    </w:p>
    <w:p w:rsidR="00360BC6" w:rsidRPr="003E60EE" w:rsidRDefault="00360BC6" w:rsidP="00145158">
      <w:pPr>
        <w:autoSpaceDE w:val="0"/>
        <w:autoSpaceDN w:val="0"/>
        <w:adjustRightInd w:val="0"/>
        <w:ind w:firstLine="709"/>
        <w:rPr>
          <w:rFonts w:cs="Arial"/>
        </w:rPr>
      </w:pPr>
      <w:r w:rsidRPr="003E60EE">
        <w:rPr>
          <w:rFonts w:cs="Arial"/>
        </w:rPr>
        <w:t>12. В экспертном заключении отражаются следующие сведения:</w:t>
      </w:r>
    </w:p>
    <w:p w:rsidR="00360BC6" w:rsidRPr="003E60EE" w:rsidRDefault="00360BC6" w:rsidP="00145158">
      <w:pPr>
        <w:autoSpaceDE w:val="0"/>
        <w:autoSpaceDN w:val="0"/>
        <w:adjustRightInd w:val="0"/>
        <w:ind w:firstLine="709"/>
        <w:rPr>
          <w:rFonts w:cs="Arial"/>
        </w:rPr>
      </w:pPr>
      <w:r w:rsidRPr="003E60EE">
        <w:rPr>
          <w:rFonts w:cs="Arial"/>
        </w:rPr>
        <w:t>- состояние нормативного регулирования в данной сфере (перечень актов законодательства, на соответствие которым рассматривался акт);</w:t>
      </w:r>
    </w:p>
    <w:p w:rsidR="00360BC6" w:rsidRPr="003E60EE" w:rsidRDefault="00360BC6" w:rsidP="00145158">
      <w:pPr>
        <w:autoSpaceDE w:val="0"/>
        <w:autoSpaceDN w:val="0"/>
        <w:adjustRightInd w:val="0"/>
        <w:ind w:firstLine="709"/>
        <w:rPr>
          <w:rFonts w:cs="Arial"/>
        </w:rPr>
      </w:pPr>
      <w:r w:rsidRPr="003E60EE">
        <w:rPr>
          <w:rFonts w:cs="Arial"/>
        </w:rPr>
        <w:t>- выявленные нарушения законодательства и предложения по их устранению;</w:t>
      </w:r>
    </w:p>
    <w:p w:rsidR="00360BC6" w:rsidRPr="003E60EE" w:rsidRDefault="00360BC6" w:rsidP="00145158">
      <w:pPr>
        <w:autoSpaceDE w:val="0"/>
        <w:autoSpaceDN w:val="0"/>
        <w:adjustRightInd w:val="0"/>
        <w:ind w:firstLine="709"/>
        <w:rPr>
          <w:rFonts w:cs="Arial"/>
        </w:rPr>
      </w:pPr>
      <w:r w:rsidRPr="003E60EE">
        <w:rPr>
          <w:rFonts w:cs="Arial"/>
        </w:rPr>
        <w:t>- соответствие формы и текста муниципального акта правилам юридической техники.</w:t>
      </w:r>
    </w:p>
    <w:p w:rsidR="00360BC6" w:rsidRPr="003E60EE" w:rsidRDefault="00360BC6" w:rsidP="00145158">
      <w:pPr>
        <w:autoSpaceDE w:val="0"/>
        <w:autoSpaceDN w:val="0"/>
        <w:adjustRightInd w:val="0"/>
        <w:ind w:firstLine="709"/>
        <w:rPr>
          <w:rFonts w:cs="Arial"/>
        </w:rPr>
      </w:pPr>
      <w:r w:rsidRPr="003E60EE">
        <w:rPr>
          <w:rFonts w:cs="Arial"/>
        </w:rPr>
        <w:t>13. При составлении экспертного заключения должны быть описаны и проанализированы конкретные нормы рассматриваемого муниципального акта, противоречащие действующему законодательству.</w:t>
      </w:r>
    </w:p>
    <w:p w:rsidR="00360BC6" w:rsidRPr="003E60EE" w:rsidRDefault="00360BC6" w:rsidP="00145158">
      <w:pPr>
        <w:autoSpaceDE w:val="0"/>
        <w:autoSpaceDN w:val="0"/>
        <w:adjustRightInd w:val="0"/>
        <w:ind w:firstLine="709"/>
        <w:rPr>
          <w:rFonts w:cs="Arial"/>
        </w:rPr>
      </w:pPr>
      <w:r w:rsidRPr="003E60EE">
        <w:rPr>
          <w:rFonts w:cs="Arial"/>
        </w:rPr>
        <w:t>При описании норм муниципального акта необходимо указывать следующее:</w:t>
      </w:r>
    </w:p>
    <w:p w:rsidR="00360BC6" w:rsidRPr="003E60EE" w:rsidRDefault="00360BC6" w:rsidP="00145158">
      <w:pPr>
        <w:autoSpaceDE w:val="0"/>
        <w:autoSpaceDN w:val="0"/>
        <w:adjustRightInd w:val="0"/>
        <w:ind w:firstLine="709"/>
        <w:rPr>
          <w:rFonts w:cs="Arial"/>
        </w:rPr>
      </w:pPr>
      <w:r w:rsidRPr="003E60EE">
        <w:rPr>
          <w:rFonts w:cs="Arial"/>
        </w:rPr>
        <w:t>- положение (подпункт, пункт, абзац, часть статьи, статья, часть, раздел) муниципального акта, противоречащее законодательству, а также его содержание;</w:t>
      </w:r>
    </w:p>
    <w:p w:rsidR="00360BC6" w:rsidRPr="003E60EE" w:rsidRDefault="00360BC6" w:rsidP="00145158">
      <w:pPr>
        <w:autoSpaceDE w:val="0"/>
        <w:autoSpaceDN w:val="0"/>
        <w:adjustRightInd w:val="0"/>
        <w:ind w:firstLine="709"/>
        <w:rPr>
          <w:rFonts w:cs="Arial"/>
        </w:rPr>
      </w:pPr>
      <w:r w:rsidRPr="003E60EE">
        <w:rPr>
          <w:rFonts w:cs="Arial"/>
        </w:rPr>
        <w:lastRenderedPageBreak/>
        <w:t xml:space="preserve">- нарушенные положения законодательства (подпункт, пункт, абзац, часть статьи, статья, часть, раздел Конституции Российской Федерации, федерального закона, акта органа государственной власти Российской Федерации, органа государственной власти Воронежской области) и изложение </w:t>
      </w:r>
      <w:r w:rsidR="00990C9E" w:rsidRPr="003E60EE">
        <w:rPr>
          <w:rFonts w:cs="Arial"/>
        </w:rPr>
        <w:t>их содержания, У</w:t>
      </w:r>
      <w:r w:rsidRPr="003E60EE">
        <w:rPr>
          <w:rFonts w:cs="Arial"/>
        </w:rPr>
        <w:t xml:space="preserve">става </w:t>
      </w:r>
      <w:r w:rsidR="00990C9E" w:rsidRPr="003E60EE">
        <w:rPr>
          <w:rFonts w:cs="Arial"/>
        </w:rPr>
        <w:t>Семилукского</w:t>
      </w:r>
      <w:r w:rsidRPr="003E60EE">
        <w:rPr>
          <w:rFonts w:cs="Arial"/>
        </w:rPr>
        <w:t xml:space="preserve"> муниципального района.</w:t>
      </w:r>
    </w:p>
    <w:p w:rsidR="00360BC6" w:rsidRPr="003E60EE" w:rsidRDefault="00360BC6" w:rsidP="00145158">
      <w:pPr>
        <w:autoSpaceDE w:val="0"/>
        <w:autoSpaceDN w:val="0"/>
        <w:adjustRightInd w:val="0"/>
        <w:ind w:firstLine="709"/>
        <w:rPr>
          <w:rFonts w:cs="Arial"/>
          <w:iCs/>
        </w:rPr>
      </w:pPr>
      <w:r w:rsidRPr="003E60EE">
        <w:rPr>
          <w:rFonts w:cs="Arial"/>
        </w:rPr>
        <w:t>14. Экспертное заключение направляется исполнителю, ответственному за подготовку муниципального акта для устранения выявленных нарушений в соответствии с действующем законодательством.</w:t>
      </w:r>
    </w:p>
    <w:p w:rsidR="001D6208" w:rsidRPr="003E60EE" w:rsidRDefault="001D6208" w:rsidP="00145158">
      <w:pPr>
        <w:pStyle w:val="a3"/>
        <w:autoSpaceDE w:val="0"/>
        <w:autoSpaceDN w:val="0"/>
        <w:adjustRightInd w:val="0"/>
        <w:ind w:left="0"/>
        <w:rPr>
          <w:rFonts w:cs="Arial"/>
        </w:rPr>
      </w:pPr>
    </w:p>
    <w:sectPr w:rsidR="001D6208" w:rsidRPr="003E60EE" w:rsidSect="003E60EE">
      <w:pgSz w:w="11909" w:h="16834"/>
      <w:pgMar w:top="2268" w:right="567" w:bottom="567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601F" w:rsidRDefault="00E9601F" w:rsidP="006727D2">
      <w:r>
        <w:separator/>
      </w:r>
    </w:p>
  </w:endnote>
  <w:endnote w:type="continuationSeparator" w:id="0">
    <w:p w:rsidR="00E9601F" w:rsidRDefault="00E9601F" w:rsidP="00672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601F" w:rsidRDefault="00E9601F" w:rsidP="006727D2">
      <w:r>
        <w:separator/>
      </w:r>
    </w:p>
  </w:footnote>
  <w:footnote w:type="continuationSeparator" w:id="0">
    <w:p w:rsidR="00E9601F" w:rsidRDefault="00E9601F" w:rsidP="006727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E4182"/>
    <w:multiLevelType w:val="hybridMultilevel"/>
    <w:tmpl w:val="0E38E302"/>
    <w:lvl w:ilvl="0" w:tplc="1736DD5E">
      <w:start w:val="1"/>
      <w:numFmt w:val="decimal"/>
      <w:lvlText w:val="%1."/>
      <w:lvlJc w:val="left"/>
      <w:pPr>
        <w:ind w:left="1164" w:hanging="8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0853D0"/>
    <w:multiLevelType w:val="hybridMultilevel"/>
    <w:tmpl w:val="CB866656"/>
    <w:lvl w:ilvl="0" w:tplc="9EDC0F56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0253786"/>
    <w:multiLevelType w:val="multilevel"/>
    <w:tmpl w:val="7B8628FA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7E04C25"/>
    <w:multiLevelType w:val="hybridMultilevel"/>
    <w:tmpl w:val="BB44921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4B803829"/>
    <w:multiLevelType w:val="multilevel"/>
    <w:tmpl w:val="7D2C7F76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C370D2C"/>
    <w:multiLevelType w:val="hybridMultilevel"/>
    <w:tmpl w:val="679C4120"/>
    <w:lvl w:ilvl="0" w:tplc="2878DB44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attachedTemplate r:id="rId1"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7D2"/>
    <w:rsid w:val="00006944"/>
    <w:rsid w:val="000079EF"/>
    <w:rsid w:val="0001108B"/>
    <w:rsid w:val="00017191"/>
    <w:rsid w:val="00026221"/>
    <w:rsid w:val="00030AA9"/>
    <w:rsid w:val="00030D67"/>
    <w:rsid w:val="00032536"/>
    <w:rsid w:val="000348BB"/>
    <w:rsid w:val="00061064"/>
    <w:rsid w:val="00061BB4"/>
    <w:rsid w:val="00066B95"/>
    <w:rsid w:val="00066C2A"/>
    <w:rsid w:val="00067B2C"/>
    <w:rsid w:val="0007160D"/>
    <w:rsid w:val="000734D8"/>
    <w:rsid w:val="00076081"/>
    <w:rsid w:val="0008451E"/>
    <w:rsid w:val="00085649"/>
    <w:rsid w:val="00096A19"/>
    <w:rsid w:val="000A0802"/>
    <w:rsid w:val="000A256E"/>
    <w:rsid w:val="000A2E59"/>
    <w:rsid w:val="000C20A9"/>
    <w:rsid w:val="000C4118"/>
    <w:rsid w:val="000D5DFF"/>
    <w:rsid w:val="000D6CE9"/>
    <w:rsid w:val="000E01BB"/>
    <w:rsid w:val="000F23EB"/>
    <w:rsid w:val="00101369"/>
    <w:rsid w:val="001044F4"/>
    <w:rsid w:val="001062AE"/>
    <w:rsid w:val="001066D0"/>
    <w:rsid w:val="001142AD"/>
    <w:rsid w:val="00121DD6"/>
    <w:rsid w:val="00122BD2"/>
    <w:rsid w:val="001247F6"/>
    <w:rsid w:val="001263F5"/>
    <w:rsid w:val="001328D6"/>
    <w:rsid w:val="00136027"/>
    <w:rsid w:val="00145158"/>
    <w:rsid w:val="001467EE"/>
    <w:rsid w:val="00150976"/>
    <w:rsid w:val="00160BAB"/>
    <w:rsid w:val="00161717"/>
    <w:rsid w:val="00171DAB"/>
    <w:rsid w:val="0019163B"/>
    <w:rsid w:val="00194C1D"/>
    <w:rsid w:val="00195A79"/>
    <w:rsid w:val="00196652"/>
    <w:rsid w:val="001B0DB6"/>
    <w:rsid w:val="001B5AC9"/>
    <w:rsid w:val="001B66A5"/>
    <w:rsid w:val="001D6208"/>
    <w:rsid w:val="001F0E29"/>
    <w:rsid w:val="001F1F89"/>
    <w:rsid w:val="001F3177"/>
    <w:rsid w:val="001F63F1"/>
    <w:rsid w:val="001F6412"/>
    <w:rsid w:val="001F693F"/>
    <w:rsid w:val="001F7FCB"/>
    <w:rsid w:val="00203B63"/>
    <w:rsid w:val="00204941"/>
    <w:rsid w:val="00206FAC"/>
    <w:rsid w:val="00210730"/>
    <w:rsid w:val="00216DAC"/>
    <w:rsid w:val="00216DCA"/>
    <w:rsid w:val="002203E6"/>
    <w:rsid w:val="00223229"/>
    <w:rsid w:val="002236C9"/>
    <w:rsid w:val="0022428D"/>
    <w:rsid w:val="0022538D"/>
    <w:rsid w:val="002273D2"/>
    <w:rsid w:val="0023230E"/>
    <w:rsid w:val="00232528"/>
    <w:rsid w:val="00232C52"/>
    <w:rsid w:val="0023333A"/>
    <w:rsid w:val="002372F1"/>
    <w:rsid w:val="0024679A"/>
    <w:rsid w:val="00251DBC"/>
    <w:rsid w:val="00252551"/>
    <w:rsid w:val="00272C46"/>
    <w:rsid w:val="00275346"/>
    <w:rsid w:val="00275822"/>
    <w:rsid w:val="00275AF7"/>
    <w:rsid w:val="0027648E"/>
    <w:rsid w:val="0029381F"/>
    <w:rsid w:val="00294994"/>
    <w:rsid w:val="002950D6"/>
    <w:rsid w:val="00296C6C"/>
    <w:rsid w:val="002A1A56"/>
    <w:rsid w:val="002A7815"/>
    <w:rsid w:val="002B1880"/>
    <w:rsid w:val="002B1FAB"/>
    <w:rsid w:val="002C2B2F"/>
    <w:rsid w:val="002C3E19"/>
    <w:rsid w:val="002C7407"/>
    <w:rsid w:val="002D0C3A"/>
    <w:rsid w:val="002D24DE"/>
    <w:rsid w:val="002D6A0D"/>
    <w:rsid w:val="002E08FD"/>
    <w:rsid w:val="002E5FE2"/>
    <w:rsid w:val="002F1EAD"/>
    <w:rsid w:val="00300D6B"/>
    <w:rsid w:val="00314108"/>
    <w:rsid w:val="00314B4D"/>
    <w:rsid w:val="00324859"/>
    <w:rsid w:val="00330A1F"/>
    <w:rsid w:val="00335275"/>
    <w:rsid w:val="00341F03"/>
    <w:rsid w:val="00342C39"/>
    <w:rsid w:val="003504DE"/>
    <w:rsid w:val="00352643"/>
    <w:rsid w:val="00356950"/>
    <w:rsid w:val="003608E9"/>
    <w:rsid w:val="00360BC6"/>
    <w:rsid w:val="00361DD4"/>
    <w:rsid w:val="0036492F"/>
    <w:rsid w:val="00377DD0"/>
    <w:rsid w:val="00381D0E"/>
    <w:rsid w:val="00385D8E"/>
    <w:rsid w:val="0039438E"/>
    <w:rsid w:val="00397715"/>
    <w:rsid w:val="003A07BC"/>
    <w:rsid w:val="003C4152"/>
    <w:rsid w:val="003D7E42"/>
    <w:rsid w:val="003E60EE"/>
    <w:rsid w:val="003F0B4E"/>
    <w:rsid w:val="003F0DEA"/>
    <w:rsid w:val="003F1FA3"/>
    <w:rsid w:val="003F2F7F"/>
    <w:rsid w:val="004022A6"/>
    <w:rsid w:val="0040543E"/>
    <w:rsid w:val="0040799D"/>
    <w:rsid w:val="00410292"/>
    <w:rsid w:val="004129BD"/>
    <w:rsid w:val="00412BDE"/>
    <w:rsid w:val="00431062"/>
    <w:rsid w:val="00431083"/>
    <w:rsid w:val="00432720"/>
    <w:rsid w:val="004332A1"/>
    <w:rsid w:val="00435DF7"/>
    <w:rsid w:val="00436295"/>
    <w:rsid w:val="004403AE"/>
    <w:rsid w:val="0044599D"/>
    <w:rsid w:val="00452935"/>
    <w:rsid w:val="00452AFC"/>
    <w:rsid w:val="00456BEE"/>
    <w:rsid w:val="004614B0"/>
    <w:rsid w:val="00470E21"/>
    <w:rsid w:val="00471D15"/>
    <w:rsid w:val="00472C5C"/>
    <w:rsid w:val="00473A29"/>
    <w:rsid w:val="00477168"/>
    <w:rsid w:val="00486CCB"/>
    <w:rsid w:val="004A6E99"/>
    <w:rsid w:val="004B24EA"/>
    <w:rsid w:val="004B40A7"/>
    <w:rsid w:val="004C5923"/>
    <w:rsid w:val="004D4DE1"/>
    <w:rsid w:val="004E4CBC"/>
    <w:rsid w:val="004E5BA8"/>
    <w:rsid w:val="004E614A"/>
    <w:rsid w:val="004E7776"/>
    <w:rsid w:val="004F7624"/>
    <w:rsid w:val="00500AA6"/>
    <w:rsid w:val="00502CD2"/>
    <w:rsid w:val="005054A8"/>
    <w:rsid w:val="00506170"/>
    <w:rsid w:val="00516D01"/>
    <w:rsid w:val="00517849"/>
    <w:rsid w:val="00522006"/>
    <w:rsid w:val="00524106"/>
    <w:rsid w:val="005428A8"/>
    <w:rsid w:val="00544CC9"/>
    <w:rsid w:val="0054729E"/>
    <w:rsid w:val="005503E4"/>
    <w:rsid w:val="005546EB"/>
    <w:rsid w:val="005603E6"/>
    <w:rsid w:val="00570D4B"/>
    <w:rsid w:val="005753D1"/>
    <w:rsid w:val="005977F1"/>
    <w:rsid w:val="005A0593"/>
    <w:rsid w:val="005A54C8"/>
    <w:rsid w:val="005B461C"/>
    <w:rsid w:val="005C1149"/>
    <w:rsid w:val="005C2DAB"/>
    <w:rsid w:val="005C4DD4"/>
    <w:rsid w:val="005E01BC"/>
    <w:rsid w:val="005E4217"/>
    <w:rsid w:val="00603754"/>
    <w:rsid w:val="00605627"/>
    <w:rsid w:val="00610EE3"/>
    <w:rsid w:val="006206A4"/>
    <w:rsid w:val="00621AA8"/>
    <w:rsid w:val="00624E2C"/>
    <w:rsid w:val="00635784"/>
    <w:rsid w:val="00641D55"/>
    <w:rsid w:val="00644B6E"/>
    <w:rsid w:val="00647448"/>
    <w:rsid w:val="00650363"/>
    <w:rsid w:val="0065246F"/>
    <w:rsid w:val="00660BD9"/>
    <w:rsid w:val="00660C4D"/>
    <w:rsid w:val="006721AC"/>
    <w:rsid w:val="006727D2"/>
    <w:rsid w:val="00684E3D"/>
    <w:rsid w:val="006861B6"/>
    <w:rsid w:val="00693EAF"/>
    <w:rsid w:val="0069732B"/>
    <w:rsid w:val="006A18D7"/>
    <w:rsid w:val="006A25C7"/>
    <w:rsid w:val="006A30AC"/>
    <w:rsid w:val="006A3DA1"/>
    <w:rsid w:val="006B2B73"/>
    <w:rsid w:val="006B387A"/>
    <w:rsid w:val="006C6EFA"/>
    <w:rsid w:val="006D0EF7"/>
    <w:rsid w:val="006D3722"/>
    <w:rsid w:val="006D635E"/>
    <w:rsid w:val="006E2254"/>
    <w:rsid w:val="006E2268"/>
    <w:rsid w:val="006F00AB"/>
    <w:rsid w:val="0070383E"/>
    <w:rsid w:val="00704D5C"/>
    <w:rsid w:val="0071279B"/>
    <w:rsid w:val="00722953"/>
    <w:rsid w:val="00730BD7"/>
    <w:rsid w:val="00733B7F"/>
    <w:rsid w:val="00741744"/>
    <w:rsid w:val="00743841"/>
    <w:rsid w:val="00750C1F"/>
    <w:rsid w:val="00753828"/>
    <w:rsid w:val="00761B17"/>
    <w:rsid w:val="0076646A"/>
    <w:rsid w:val="00774DDB"/>
    <w:rsid w:val="00784D30"/>
    <w:rsid w:val="007A105C"/>
    <w:rsid w:val="007A17C5"/>
    <w:rsid w:val="007A25E4"/>
    <w:rsid w:val="007A5E92"/>
    <w:rsid w:val="007C071C"/>
    <w:rsid w:val="007C43B5"/>
    <w:rsid w:val="007C6375"/>
    <w:rsid w:val="007D7267"/>
    <w:rsid w:val="007E1487"/>
    <w:rsid w:val="007F048B"/>
    <w:rsid w:val="007F320E"/>
    <w:rsid w:val="00802313"/>
    <w:rsid w:val="00830606"/>
    <w:rsid w:val="00831F1B"/>
    <w:rsid w:val="00832477"/>
    <w:rsid w:val="00835BA2"/>
    <w:rsid w:val="008444CF"/>
    <w:rsid w:val="008445AC"/>
    <w:rsid w:val="00853752"/>
    <w:rsid w:val="00861309"/>
    <w:rsid w:val="00867781"/>
    <w:rsid w:val="00872A89"/>
    <w:rsid w:val="00873318"/>
    <w:rsid w:val="00890061"/>
    <w:rsid w:val="0089462F"/>
    <w:rsid w:val="00894AA6"/>
    <w:rsid w:val="008A0EA7"/>
    <w:rsid w:val="008B3585"/>
    <w:rsid w:val="008C2BB2"/>
    <w:rsid w:val="008D1045"/>
    <w:rsid w:val="008E70B7"/>
    <w:rsid w:val="008F69D8"/>
    <w:rsid w:val="00900785"/>
    <w:rsid w:val="00903F69"/>
    <w:rsid w:val="00904DC7"/>
    <w:rsid w:val="00910B48"/>
    <w:rsid w:val="00913156"/>
    <w:rsid w:val="0091581C"/>
    <w:rsid w:val="0092017C"/>
    <w:rsid w:val="0092518A"/>
    <w:rsid w:val="00940F15"/>
    <w:rsid w:val="009444F9"/>
    <w:rsid w:val="00945A83"/>
    <w:rsid w:val="00955349"/>
    <w:rsid w:val="00955AB7"/>
    <w:rsid w:val="009568DA"/>
    <w:rsid w:val="00961197"/>
    <w:rsid w:val="00971C7B"/>
    <w:rsid w:val="0098096D"/>
    <w:rsid w:val="009861A1"/>
    <w:rsid w:val="00990C9E"/>
    <w:rsid w:val="00993970"/>
    <w:rsid w:val="009A406D"/>
    <w:rsid w:val="009B185C"/>
    <w:rsid w:val="009B1BFC"/>
    <w:rsid w:val="009B64FA"/>
    <w:rsid w:val="009B67FE"/>
    <w:rsid w:val="009C3057"/>
    <w:rsid w:val="009C7E4F"/>
    <w:rsid w:val="009D4101"/>
    <w:rsid w:val="009E5A83"/>
    <w:rsid w:val="009F05AE"/>
    <w:rsid w:val="009F5A7A"/>
    <w:rsid w:val="00A022B0"/>
    <w:rsid w:val="00A10024"/>
    <w:rsid w:val="00A20792"/>
    <w:rsid w:val="00A35983"/>
    <w:rsid w:val="00A35FE1"/>
    <w:rsid w:val="00A3768E"/>
    <w:rsid w:val="00A52EEF"/>
    <w:rsid w:val="00A65912"/>
    <w:rsid w:val="00A66479"/>
    <w:rsid w:val="00A719C1"/>
    <w:rsid w:val="00A72B6A"/>
    <w:rsid w:val="00A86474"/>
    <w:rsid w:val="00A87CFA"/>
    <w:rsid w:val="00AA61A0"/>
    <w:rsid w:val="00AF1799"/>
    <w:rsid w:val="00B12682"/>
    <w:rsid w:val="00B13B78"/>
    <w:rsid w:val="00B14FB7"/>
    <w:rsid w:val="00B238DE"/>
    <w:rsid w:val="00B25F59"/>
    <w:rsid w:val="00B30540"/>
    <w:rsid w:val="00B36400"/>
    <w:rsid w:val="00B36908"/>
    <w:rsid w:val="00B37C93"/>
    <w:rsid w:val="00B65401"/>
    <w:rsid w:val="00B720B3"/>
    <w:rsid w:val="00B74020"/>
    <w:rsid w:val="00B915D3"/>
    <w:rsid w:val="00BA18AB"/>
    <w:rsid w:val="00BA28BF"/>
    <w:rsid w:val="00BB25DF"/>
    <w:rsid w:val="00BC1856"/>
    <w:rsid w:val="00BC1EB3"/>
    <w:rsid w:val="00BC45D1"/>
    <w:rsid w:val="00BD2A9A"/>
    <w:rsid w:val="00BD4947"/>
    <w:rsid w:val="00BE224E"/>
    <w:rsid w:val="00BE79DC"/>
    <w:rsid w:val="00BF00F8"/>
    <w:rsid w:val="00C107C4"/>
    <w:rsid w:val="00C36198"/>
    <w:rsid w:val="00C40FC0"/>
    <w:rsid w:val="00C42ADE"/>
    <w:rsid w:val="00C57EC7"/>
    <w:rsid w:val="00C63861"/>
    <w:rsid w:val="00C7420B"/>
    <w:rsid w:val="00C826B9"/>
    <w:rsid w:val="00C87C2F"/>
    <w:rsid w:val="00C90F4B"/>
    <w:rsid w:val="00C91A83"/>
    <w:rsid w:val="00C92B81"/>
    <w:rsid w:val="00CA795E"/>
    <w:rsid w:val="00CB0434"/>
    <w:rsid w:val="00CB0E04"/>
    <w:rsid w:val="00CB7FF6"/>
    <w:rsid w:val="00CC055D"/>
    <w:rsid w:val="00CC74CC"/>
    <w:rsid w:val="00CD0848"/>
    <w:rsid w:val="00CD2C6E"/>
    <w:rsid w:val="00CD4EF5"/>
    <w:rsid w:val="00CD543B"/>
    <w:rsid w:val="00CF0E7A"/>
    <w:rsid w:val="00D0245D"/>
    <w:rsid w:val="00D1792E"/>
    <w:rsid w:val="00D22B9A"/>
    <w:rsid w:val="00D32F2F"/>
    <w:rsid w:val="00D33388"/>
    <w:rsid w:val="00D346AA"/>
    <w:rsid w:val="00D35EB8"/>
    <w:rsid w:val="00D35FB8"/>
    <w:rsid w:val="00D40D05"/>
    <w:rsid w:val="00D4286A"/>
    <w:rsid w:val="00D53A6C"/>
    <w:rsid w:val="00D5466F"/>
    <w:rsid w:val="00D55F35"/>
    <w:rsid w:val="00D62EB8"/>
    <w:rsid w:val="00D73480"/>
    <w:rsid w:val="00D80C92"/>
    <w:rsid w:val="00D92D33"/>
    <w:rsid w:val="00D95D66"/>
    <w:rsid w:val="00D96A0F"/>
    <w:rsid w:val="00DA1816"/>
    <w:rsid w:val="00DA4E05"/>
    <w:rsid w:val="00DB47F1"/>
    <w:rsid w:val="00DB641B"/>
    <w:rsid w:val="00DC6BC1"/>
    <w:rsid w:val="00DC6C4F"/>
    <w:rsid w:val="00DC78D7"/>
    <w:rsid w:val="00DD140F"/>
    <w:rsid w:val="00DD2347"/>
    <w:rsid w:val="00DD6F7A"/>
    <w:rsid w:val="00DE0092"/>
    <w:rsid w:val="00DF5AD3"/>
    <w:rsid w:val="00E03A6D"/>
    <w:rsid w:val="00E12904"/>
    <w:rsid w:val="00E13CE9"/>
    <w:rsid w:val="00E15B10"/>
    <w:rsid w:val="00E23F65"/>
    <w:rsid w:val="00E260AD"/>
    <w:rsid w:val="00E26B2F"/>
    <w:rsid w:val="00E27613"/>
    <w:rsid w:val="00E3560B"/>
    <w:rsid w:val="00E35E78"/>
    <w:rsid w:val="00E361E4"/>
    <w:rsid w:val="00E46E06"/>
    <w:rsid w:val="00E63E26"/>
    <w:rsid w:val="00E6556A"/>
    <w:rsid w:val="00E65D6F"/>
    <w:rsid w:val="00E9601F"/>
    <w:rsid w:val="00E96A55"/>
    <w:rsid w:val="00EA6336"/>
    <w:rsid w:val="00ED287D"/>
    <w:rsid w:val="00ED4F8D"/>
    <w:rsid w:val="00EE4394"/>
    <w:rsid w:val="00EE6283"/>
    <w:rsid w:val="00EF2051"/>
    <w:rsid w:val="00F169FD"/>
    <w:rsid w:val="00F34D3E"/>
    <w:rsid w:val="00F3616B"/>
    <w:rsid w:val="00F444F2"/>
    <w:rsid w:val="00F45FB3"/>
    <w:rsid w:val="00F4688D"/>
    <w:rsid w:val="00F5481A"/>
    <w:rsid w:val="00F64C8A"/>
    <w:rsid w:val="00F65495"/>
    <w:rsid w:val="00F71C2D"/>
    <w:rsid w:val="00F722E1"/>
    <w:rsid w:val="00F84D86"/>
    <w:rsid w:val="00FA6B32"/>
    <w:rsid w:val="00FB2565"/>
    <w:rsid w:val="00FB4404"/>
    <w:rsid w:val="00FB447D"/>
    <w:rsid w:val="00FB4952"/>
    <w:rsid w:val="00FC1D29"/>
    <w:rsid w:val="00FC33DD"/>
    <w:rsid w:val="00FC4CBD"/>
    <w:rsid w:val="00FC69FF"/>
    <w:rsid w:val="00FD0595"/>
    <w:rsid w:val="00FD2689"/>
    <w:rsid w:val="00FE19E3"/>
    <w:rsid w:val="00FE5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Variable" w:uiPriority="0"/>
    <w:lsdException w:name="No Lis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E9601F"/>
    <w:pPr>
      <w:ind w:firstLine="567"/>
      <w:jc w:val="both"/>
    </w:pPr>
    <w:rPr>
      <w:rFonts w:ascii="Arial" w:hAnsi="Arial" w:cs="Times New Roman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E9601F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E9601F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locked/>
    <w:rsid w:val="00E9601F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locked/>
    <w:rsid w:val="00E9601F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E9601F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E9601F"/>
  </w:style>
  <w:style w:type="character" w:customStyle="1" w:styleId="10">
    <w:name w:val="Заголовок 1 Знак"/>
    <w:link w:val="1"/>
    <w:locked/>
    <w:rsid w:val="00066B95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locked/>
    <w:rsid w:val="00066B95"/>
    <w:rPr>
      <w:rFonts w:ascii="Arial" w:hAnsi="Arial" w:cs="Arial"/>
      <w:b/>
      <w:bCs/>
      <w:iCs/>
      <w:sz w:val="30"/>
      <w:szCs w:val="28"/>
    </w:rPr>
  </w:style>
  <w:style w:type="paragraph" w:styleId="a3">
    <w:name w:val="List Paragraph"/>
    <w:basedOn w:val="a"/>
    <w:uiPriority w:val="99"/>
    <w:qFormat/>
    <w:rsid w:val="006727D2"/>
    <w:pPr>
      <w:ind w:left="720"/>
    </w:pPr>
  </w:style>
  <w:style w:type="paragraph" w:customStyle="1" w:styleId="ConsPlusTitle">
    <w:name w:val="ConsPlusTitle"/>
    <w:uiPriority w:val="99"/>
    <w:rsid w:val="006727D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Balloon Text"/>
    <w:basedOn w:val="a"/>
    <w:link w:val="a5"/>
    <w:uiPriority w:val="99"/>
    <w:semiHidden/>
    <w:rsid w:val="006727D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6727D2"/>
    <w:rPr>
      <w:rFonts w:ascii="Tahoma" w:hAnsi="Tahoma" w:cs="Tahoma"/>
      <w:sz w:val="16"/>
      <w:szCs w:val="16"/>
      <w:lang w:val="x-none" w:eastAsia="ru-RU"/>
    </w:rPr>
  </w:style>
  <w:style w:type="paragraph" w:styleId="a6">
    <w:name w:val="header"/>
    <w:basedOn w:val="a"/>
    <w:link w:val="a7"/>
    <w:uiPriority w:val="99"/>
    <w:semiHidden/>
    <w:rsid w:val="006727D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locked/>
    <w:rsid w:val="006727D2"/>
    <w:rPr>
      <w:rFonts w:ascii="Times New Roman" w:hAnsi="Times New Roman" w:cs="Times New Roman"/>
      <w:sz w:val="24"/>
      <w:szCs w:val="24"/>
      <w:lang w:val="x-none" w:eastAsia="ru-RU"/>
    </w:rPr>
  </w:style>
  <w:style w:type="paragraph" w:styleId="a8">
    <w:name w:val="footer"/>
    <w:basedOn w:val="a"/>
    <w:link w:val="a9"/>
    <w:uiPriority w:val="99"/>
    <w:semiHidden/>
    <w:rsid w:val="006727D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locked/>
    <w:rsid w:val="006727D2"/>
    <w:rPr>
      <w:rFonts w:ascii="Times New Roman" w:hAnsi="Times New Roman" w:cs="Times New Roman"/>
      <w:sz w:val="24"/>
      <w:szCs w:val="24"/>
      <w:lang w:val="x-none" w:eastAsia="ru-RU"/>
    </w:rPr>
  </w:style>
  <w:style w:type="paragraph" w:styleId="aa">
    <w:name w:val="Normal (Web)"/>
    <w:basedOn w:val="a"/>
    <w:uiPriority w:val="99"/>
    <w:semiHidden/>
    <w:rsid w:val="00066B95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066B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footnote text"/>
    <w:basedOn w:val="a"/>
    <w:link w:val="ac"/>
    <w:uiPriority w:val="99"/>
    <w:semiHidden/>
    <w:rsid w:val="00066B95"/>
    <w:pPr>
      <w:autoSpaceDE w:val="0"/>
      <w:autoSpaceDN w:val="0"/>
    </w:pPr>
    <w:rPr>
      <w:sz w:val="20"/>
      <w:szCs w:val="20"/>
    </w:rPr>
  </w:style>
  <w:style w:type="character" w:customStyle="1" w:styleId="ac">
    <w:name w:val="Текст сноски Знак"/>
    <w:link w:val="ab"/>
    <w:uiPriority w:val="99"/>
    <w:semiHidden/>
    <w:locked/>
    <w:rsid w:val="00066B95"/>
    <w:rPr>
      <w:rFonts w:ascii="Times New Roman" w:hAnsi="Times New Roman" w:cs="Times New Roman"/>
      <w:sz w:val="20"/>
      <w:szCs w:val="20"/>
      <w:lang w:val="x-none" w:eastAsia="ru-RU"/>
    </w:rPr>
  </w:style>
  <w:style w:type="character" w:styleId="ad">
    <w:name w:val="footnote reference"/>
    <w:uiPriority w:val="99"/>
    <w:semiHidden/>
    <w:rsid w:val="00066B95"/>
    <w:rPr>
      <w:rFonts w:cs="Times New Roman"/>
      <w:vertAlign w:val="superscript"/>
    </w:rPr>
  </w:style>
  <w:style w:type="character" w:styleId="ae">
    <w:name w:val="annotation reference"/>
    <w:uiPriority w:val="99"/>
    <w:semiHidden/>
    <w:unhideWhenUsed/>
    <w:rsid w:val="002A7815"/>
    <w:rPr>
      <w:sz w:val="16"/>
      <w:szCs w:val="16"/>
    </w:rPr>
  </w:style>
  <w:style w:type="paragraph" w:styleId="af">
    <w:name w:val="annotation text"/>
    <w:aliases w:val="!Равноширинный текст документа"/>
    <w:basedOn w:val="a"/>
    <w:link w:val="af0"/>
    <w:semiHidden/>
    <w:rsid w:val="00E9601F"/>
    <w:rPr>
      <w:rFonts w:ascii="Courier" w:hAnsi="Courier"/>
      <w:sz w:val="22"/>
      <w:szCs w:val="20"/>
    </w:rPr>
  </w:style>
  <w:style w:type="character" w:customStyle="1" w:styleId="af0">
    <w:name w:val="Текст примечания Знак"/>
    <w:link w:val="af"/>
    <w:semiHidden/>
    <w:rsid w:val="002A7815"/>
    <w:rPr>
      <w:rFonts w:ascii="Courier" w:hAnsi="Courier" w:cs="Times New Roman"/>
      <w:sz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A7815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A7815"/>
    <w:rPr>
      <w:rFonts w:ascii="Times New Roman" w:hAnsi="Times New Roman" w:cs="Times New Roman"/>
      <w:b/>
      <w:bCs/>
    </w:rPr>
  </w:style>
  <w:style w:type="paragraph" w:customStyle="1" w:styleId="ConsPlusNonformat">
    <w:name w:val="ConsPlusNonformat"/>
    <w:rsid w:val="004A6E99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character" w:customStyle="1" w:styleId="30">
    <w:name w:val="Заголовок 3 Знак"/>
    <w:link w:val="3"/>
    <w:rsid w:val="00145158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145158"/>
    <w:rPr>
      <w:rFonts w:ascii="Arial" w:hAnsi="Arial" w:cs="Times New Roman"/>
      <w:b/>
      <w:bCs/>
      <w:sz w:val="26"/>
      <w:szCs w:val="28"/>
    </w:rPr>
  </w:style>
  <w:style w:type="character" w:styleId="HTML">
    <w:name w:val="HTML Variable"/>
    <w:aliases w:val="!Ссылки в документе"/>
    <w:rsid w:val="00E9601F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Title">
    <w:name w:val="Title!Название НПА"/>
    <w:basedOn w:val="a"/>
    <w:rsid w:val="00E9601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3">
    <w:name w:val="Hyperlink"/>
    <w:rsid w:val="00E9601F"/>
    <w:rPr>
      <w:color w:val="0000FF"/>
      <w:u w:val="none"/>
    </w:rPr>
  </w:style>
  <w:style w:type="paragraph" w:customStyle="1" w:styleId="Application">
    <w:name w:val="Application!Приложение"/>
    <w:rsid w:val="00E9601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E9601F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E9601F"/>
    <w:pPr>
      <w:jc w:val="center"/>
    </w:pPr>
    <w:rPr>
      <w:rFonts w:ascii="Arial" w:hAnsi="Arial" w:cs="Arial"/>
      <w:b/>
      <w:bCs/>
      <w:kern w:val="28"/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Variable" w:uiPriority="0"/>
    <w:lsdException w:name="No Lis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E9601F"/>
    <w:pPr>
      <w:ind w:firstLine="567"/>
      <w:jc w:val="both"/>
    </w:pPr>
    <w:rPr>
      <w:rFonts w:ascii="Arial" w:hAnsi="Arial" w:cs="Times New Roman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E9601F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E9601F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locked/>
    <w:rsid w:val="00E9601F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locked/>
    <w:rsid w:val="00E9601F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E9601F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E9601F"/>
  </w:style>
  <w:style w:type="character" w:customStyle="1" w:styleId="10">
    <w:name w:val="Заголовок 1 Знак"/>
    <w:link w:val="1"/>
    <w:locked/>
    <w:rsid w:val="00066B95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locked/>
    <w:rsid w:val="00066B95"/>
    <w:rPr>
      <w:rFonts w:ascii="Arial" w:hAnsi="Arial" w:cs="Arial"/>
      <w:b/>
      <w:bCs/>
      <w:iCs/>
      <w:sz w:val="30"/>
      <w:szCs w:val="28"/>
    </w:rPr>
  </w:style>
  <w:style w:type="paragraph" w:styleId="a3">
    <w:name w:val="List Paragraph"/>
    <w:basedOn w:val="a"/>
    <w:uiPriority w:val="99"/>
    <w:qFormat/>
    <w:rsid w:val="006727D2"/>
    <w:pPr>
      <w:ind w:left="720"/>
    </w:pPr>
  </w:style>
  <w:style w:type="paragraph" w:customStyle="1" w:styleId="ConsPlusTitle">
    <w:name w:val="ConsPlusTitle"/>
    <w:uiPriority w:val="99"/>
    <w:rsid w:val="006727D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Balloon Text"/>
    <w:basedOn w:val="a"/>
    <w:link w:val="a5"/>
    <w:uiPriority w:val="99"/>
    <w:semiHidden/>
    <w:rsid w:val="006727D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6727D2"/>
    <w:rPr>
      <w:rFonts w:ascii="Tahoma" w:hAnsi="Tahoma" w:cs="Tahoma"/>
      <w:sz w:val="16"/>
      <w:szCs w:val="16"/>
      <w:lang w:val="x-none" w:eastAsia="ru-RU"/>
    </w:rPr>
  </w:style>
  <w:style w:type="paragraph" w:styleId="a6">
    <w:name w:val="header"/>
    <w:basedOn w:val="a"/>
    <w:link w:val="a7"/>
    <w:uiPriority w:val="99"/>
    <w:semiHidden/>
    <w:rsid w:val="006727D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locked/>
    <w:rsid w:val="006727D2"/>
    <w:rPr>
      <w:rFonts w:ascii="Times New Roman" w:hAnsi="Times New Roman" w:cs="Times New Roman"/>
      <w:sz w:val="24"/>
      <w:szCs w:val="24"/>
      <w:lang w:val="x-none" w:eastAsia="ru-RU"/>
    </w:rPr>
  </w:style>
  <w:style w:type="paragraph" w:styleId="a8">
    <w:name w:val="footer"/>
    <w:basedOn w:val="a"/>
    <w:link w:val="a9"/>
    <w:uiPriority w:val="99"/>
    <w:semiHidden/>
    <w:rsid w:val="006727D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locked/>
    <w:rsid w:val="006727D2"/>
    <w:rPr>
      <w:rFonts w:ascii="Times New Roman" w:hAnsi="Times New Roman" w:cs="Times New Roman"/>
      <w:sz w:val="24"/>
      <w:szCs w:val="24"/>
      <w:lang w:val="x-none" w:eastAsia="ru-RU"/>
    </w:rPr>
  </w:style>
  <w:style w:type="paragraph" w:styleId="aa">
    <w:name w:val="Normal (Web)"/>
    <w:basedOn w:val="a"/>
    <w:uiPriority w:val="99"/>
    <w:semiHidden/>
    <w:rsid w:val="00066B95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066B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footnote text"/>
    <w:basedOn w:val="a"/>
    <w:link w:val="ac"/>
    <w:uiPriority w:val="99"/>
    <w:semiHidden/>
    <w:rsid w:val="00066B95"/>
    <w:pPr>
      <w:autoSpaceDE w:val="0"/>
      <w:autoSpaceDN w:val="0"/>
    </w:pPr>
    <w:rPr>
      <w:sz w:val="20"/>
      <w:szCs w:val="20"/>
    </w:rPr>
  </w:style>
  <w:style w:type="character" w:customStyle="1" w:styleId="ac">
    <w:name w:val="Текст сноски Знак"/>
    <w:link w:val="ab"/>
    <w:uiPriority w:val="99"/>
    <w:semiHidden/>
    <w:locked/>
    <w:rsid w:val="00066B95"/>
    <w:rPr>
      <w:rFonts w:ascii="Times New Roman" w:hAnsi="Times New Roman" w:cs="Times New Roman"/>
      <w:sz w:val="20"/>
      <w:szCs w:val="20"/>
      <w:lang w:val="x-none" w:eastAsia="ru-RU"/>
    </w:rPr>
  </w:style>
  <w:style w:type="character" w:styleId="ad">
    <w:name w:val="footnote reference"/>
    <w:uiPriority w:val="99"/>
    <w:semiHidden/>
    <w:rsid w:val="00066B95"/>
    <w:rPr>
      <w:rFonts w:cs="Times New Roman"/>
      <w:vertAlign w:val="superscript"/>
    </w:rPr>
  </w:style>
  <w:style w:type="character" w:styleId="ae">
    <w:name w:val="annotation reference"/>
    <w:uiPriority w:val="99"/>
    <w:semiHidden/>
    <w:unhideWhenUsed/>
    <w:rsid w:val="002A7815"/>
    <w:rPr>
      <w:sz w:val="16"/>
      <w:szCs w:val="16"/>
    </w:rPr>
  </w:style>
  <w:style w:type="paragraph" w:styleId="af">
    <w:name w:val="annotation text"/>
    <w:aliases w:val="!Равноширинный текст документа"/>
    <w:basedOn w:val="a"/>
    <w:link w:val="af0"/>
    <w:semiHidden/>
    <w:rsid w:val="00E9601F"/>
    <w:rPr>
      <w:rFonts w:ascii="Courier" w:hAnsi="Courier"/>
      <w:sz w:val="22"/>
      <w:szCs w:val="20"/>
    </w:rPr>
  </w:style>
  <w:style w:type="character" w:customStyle="1" w:styleId="af0">
    <w:name w:val="Текст примечания Знак"/>
    <w:link w:val="af"/>
    <w:semiHidden/>
    <w:rsid w:val="002A7815"/>
    <w:rPr>
      <w:rFonts w:ascii="Courier" w:hAnsi="Courier" w:cs="Times New Roman"/>
      <w:sz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A7815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A7815"/>
    <w:rPr>
      <w:rFonts w:ascii="Times New Roman" w:hAnsi="Times New Roman" w:cs="Times New Roman"/>
      <w:b/>
      <w:bCs/>
    </w:rPr>
  </w:style>
  <w:style w:type="paragraph" w:customStyle="1" w:styleId="ConsPlusNonformat">
    <w:name w:val="ConsPlusNonformat"/>
    <w:rsid w:val="004A6E99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character" w:customStyle="1" w:styleId="30">
    <w:name w:val="Заголовок 3 Знак"/>
    <w:link w:val="3"/>
    <w:rsid w:val="00145158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145158"/>
    <w:rPr>
      <w:rFonts w:ascii="Arial" w:hAnsi="Arial" w:cs="Times New Roman"/>
      <w:b/>
      <w:bCs/>
      <w:sz w:val="26"/>
      <w:szCs w:val="28"/>
    </w:rPr>
  </w:style>
  <w:style w:type="character" w:styleId="HTML">
    <w:name w:val="HTML Variable"/>
    <w:aliases w:val="!Ссылки в документе"/>
    <w:rsid w:val="00E9601F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Title">
    <w:name w:val="Title!Название НПА"/>
    <w:basedOn w:val="a"/>
    <w:rsid w:val="00E9601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3">
    <w:name w:val="Hyperlink"/>
    <w:rsid w:val="00E9601F"/>
    <w:rPr>
      <w:color w:val="0000FF"/>
      <w:u w:val="none"/>
    </w:rPr>
  </w:style>
  <w:style w:type="paragraph" w:customStyle="1" w:styleId="Application">
    <w:name w:val="Application!Приложение"/>
    <w:rsid w:val="00E9601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E9601F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E9601F"/>
    <w:pPr>
      <w:jc w:val="center"/>
    </w:pPr>
    <w:rPr>
      <w:rFonts w:ascii="Arial" w:hAnsi="Arial" w:cs="Arial"/>
      <w:b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38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6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156CB4-0317-42B3-AA38-D108C450E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</TotalTime>
  <Pages>4</Pages>
  <Words>1147</Words>
  <Characters>6541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Мананникова Мария Александровна</dc:creator>
  <cp:lastModifiedBy>Мананникова Мария Александровна</cp:lastModifiedBy>
  <cp:revision>1</cp:revision>
  <cp:lastPrinted>2019-05-21T08:33:00Z</cp:lastPrinted>
  <dcterms:created xsi:type="dcterms:W3CDTF">2025-07-01T05:24:00Z</dcterms:created>
  <dcterms:modified xsi:type="dcterms:W3CDTF">2025-07-01T05:25:00Z</dcterms:modified>
</cp:coreProperties>
</file>