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B3" w:rsidRPr="00347B24" w:rsidRDefault="009F5541" w:rsidP="00B915D3">
      <w:pPr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  <w:spacing w:val="20"/>
        </w:rPr>
        <w:drawing>
          <wp:inline distT="0" distB="0" distL="0" distR="0">
            <wp:extent cx="436245" cy="4362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B24" w:rsidRPr="00347B24">
        <w:rPr>
          <w:rFonts w:cs="Arial"/>
          <w:bCs/>
          <w:spacing w:val="20"/>
        </w:rPr>
        <w:t xml:space="preserve"> </w:t>
      </w:r>
      <w:r w:rsidR="00275AF7" w:rsidRPr="00347B24">
        <w:rPr>
          <w:rFonts w:cs="Arial"/>
          <w:bCs/>
          <w:spacing w:val="20"/>
        </w:rPr>
        <w:br w:type="textWrapping" w:clear="all"/>
      </w:r>
    </w:p>
    <w:p w:rsidR="00B720B3" w:rsidRPr="00347B24" w:rsidRDefault="00B720B3" w:rsidP="00347B24">
      <w:pPr>
        <w:jc w:val="center"/>
        <w:rPr>
          <w:rFonts w:cs="Arial"/>
          <w:bCs/>
          <w:spacing w:val="20"/>
        </w:rPr>
      </w:pPr>
      <w:r w:rsidRPr="00347B24">
        <w:rPr>
          <w:rFonts w:cs="Arial"/>
          <w:bCs/>
          <w:spacing w:val="20"/>
        </w:rPr>
        <w:t>АДМИНИСТРАЦИЯ</w:t>
      </w:r>
      <w:r w:rsidR="001D6208" w:rsidRPr="00347B24">
        <w:rPr>
          <w:rFonts w:cs="Arial"/>
          <w:bCs/>
          <w:spacing w:val="20"/>
        </w:rPr>
        <w:t xml:space="preserve"> </w:t>
      </w:r>
      <w:r w:rsidRPr="00347B24">
        <w:rPr>
          <w:rFonts w:cs="Arial"/>
          <w:bCs/>
          <w:spacing w:val="20"/>
        </w:rPr>
        <w:t>СЕМИЛУКСКОГО</w:t>
      </w:r>
    </w:p>
    <w:p w:rsidR="00B720B3" w:rsidRPr="00347B24" w:rsidRDefault="00B720B3" w:rsidP="00347B24">
      <w:pPr>
        <w:jc w:val="center"/>
        <w:rPr>
          <w:rFonts w:cs="Arial"/>
          <w:bCs/>
          <w:spacing w:val="20"/>
        </w:rPr>
      </w:pPr>
      <w:r w:rsidRPr="00347B24">
        <w:rPr>
          <w:rFonts w:cs="Arial"/>
          <w:bCs/>
          <w:spacing w:val="20"/>
        </w:rPr>
        <w:t>МУНИЦИПАЛЬНОГО</w:t>
      </w:r>
      <w:r w:rsidR="001D6208" w:rsidRPr="00347B24">
        <w:rPr>
          <w:rFonts w:cs="Arial"/>
          <w:bCs/>
          <w:spacing w:val="20"/>
        </w:rPr>
        <w:t xml:space="preserve"> </w:t>
      </w:r>
      <w:r w:rsidRPr="00347B24">
        <w:rPr>
          <w:rFonts w:cs="Arial"/>
          <w:bCs/>
          <w:spacing w:val="20"/>
        </w:rPr>
        <w:t>РАЙОНА</w:t>
      </w:r>
    </w:p>
    <w:p w:rsidR="00B720B3" w:rsidRPr="00347B24" w:rsidRDefault="00B720B3" w:rsidP="00347B24">
      <w:pPr>
        <w:jc w:val="center"/>
        <w:rPr>
          <w:rFonts w:cs="Arial"/>
          <w:bCs/>
          <w:spacing w:val="20"/>
        </w:rPr>
      </w:pPr>
      <w:r w:rsidRPr="00347B24">
        <w:rPr>
          <w:rFonts w:cs="Arial"/>
          <w:bCs/>
          <w:spacing w:val="20"/>
        </w:rPr>
        <w:t>ВОРОНЕЖСКОЙ</w:t>
      </w:r>
      <w:r w:rsidR="00900785" w:rsidRPr="00347B24">
        <w:rPr>
          <w:rFonts w:cs="Arial"/>
          <w:bCs/>
          <w:spacing w:val="20"/>
        </w:rPr>
        <w:t xml:space="preserve"> </w:t>
      </w:r>
      <w:r w:rsidRPr="00347B24">
        <w:rPr>
          <w:rFonts w:cs="Arial"/>
          <w:bCs/>
          <w:spacing w:val="20"/>
        </w:rPr>
        <w:t>ОБЛАСТИ</w:t>
      </w:r>
    </w:p>
    <w:p w:rsidR="00B720B3" w:rsidRPr="00347B24" w:rsidRDefault="00B720B3" w:rsidP="00347B24">
      <w:pPr>
        <w:jc w:val="center"/>
        <w:rPr>
          <w:rFonts w:cs="Arial"/>
          <w:bCs/>
          <w:spacing w:val="20"/>
        </w:rPr>
      </w:pPr>
    </w:p>
    <w:p w:rsidR="00B720B3" w:rsidRPr="00347B24" w:rsidRDefault="00B720B3" w:rsidP="00347B24">
      <w:pPr>
        <w:jc w:val="center"/>
        <w:rPr>
          <w:rFonts w:cs="Arial"/>
          <w:bCs/>
        </w:rPr>
      </w:pPr>
      <w:r w:rsidRPr="00347B24">
        <w:rPr>
          <w:rFonts w:cs="Arial"/>
          <w:bCs/>
        </w:rPr>
        <w:t>ПОСТАНОВЛЕНИЕ</w:t>
      </w:r>
    </w:p>
    <w:p w:rsidR="00B720B3" w:rsidRPr="00347B24" w:rsidRDefault="00B720B3" w:rsidP="00347B24">
      <w:pPr>
        <w:jc w:val="center"/>
        <w:rPr>
          <w:rFonts w:cs="Arial"/>
          <w:bCs/>
        </w:rPr>
      </w:pPr>
    </w:p>
    <w:p w:rsidR="00506170" w:rsidRPr="00347B24" w:rsidRDefault="00506170" w:rsidP="00347B24">
      <w:pPr>
        <w:ind w:right="5103"/>
        <w:rPr>
          <w:rFonts w:cs="Arial"/>
        </w:rPr>
      </w:pPr>
    </w:p>
    <w:p w:rsidR="00506170" w:rsidRPr="00347B24" w:rsidRDefault="00506170" w:rsidP="00347B24">
      <w:pPr>
        <w:ind w:right="5103"/>
        <w:rPr>
          <w:rFonts w:cs="Arial"/>
        </w:rPr>
      </w:pPr>
      <w:r w:rsidRPr="00347B24">
        <w:rPr>
          <w:rFonts w:cs="Arial"/>
        </w:rPr>
        <w:t>от</w:t>
      </w:r>
      <w:r w:rsidR="002554FB" w:rsidRPr="00347B24">
        <w:rPr>
          <w:rFonts w:cs="Arial"/>
        </w:rPr>
        <w:t xml:space="preserve"> 23.05.2019</w:t>
      </w:r>
      <w:r w:rsidR="00BC1C67" w:rsidRPr="00347B24">
        <w:rPr>
          <w:rFonts w:cs="Arial"/>
        </w:rPr>
        <w:t>г.</w:t>
      </w:r>
      <w:r w:rsidR="00347B24" w:rsidRPr="00347B24">
        <w:rPr>
          <w:rFonts w:cs="Arial"/>
        </w:rPr>
        <w:t xml:space="preserve"> </w:t>
      </w:r>
      <w:r w:rsidRPr="00347B24">
        <w:rPr>
          <w:rFonts w:cs="Arial"/>
        </w:rPr>
        <w:t>№</w:t>
      </w:r>
      <w:r w:rsidR="001D6208" w:rsidRPr="00347B24">
        <w:rPr>
          <w:rFonts w:cs="Arial"/>
        </w:rPr>
        <w:t xml:space="preserve"> </w:t>
      </w:r>
      <w:r w:rsidR="002554FB" w:rsidRPr="00347B24">
        <w:rPr>
          <w:rFonts w:cs="Arial"/>
        </w:rPr>
        <w:t>574</w:t>
      </w:r>
      <w:r w:rsidR="00347B24" w:rsidRPr="00347B24">
        <w:rPr>
          <w:rFonts w:cs="Arial"/>
        </w:rPr>
        <w:t xml:space="preserve"> </w:t>
      </w:r>
    </w:p>
    <w:p w:rsidR="00506170" w:rsidRPr="00347B24" w:rsidRDefault="003F1FA3" w:rsidP="00347B24">
      <w:pPr>
        <w:ind w:right="5103"/>
        <w:rPr>
          <w:rFonts w:cs="Arial"/>
        </w:rPr>
      </w:pPr>
      <w:r w:rsidRPr="00347B24">
        <w:rPr>
          <w:rFonts w:cs="Arial"/>
        </w:rPr>
        <w:t>г.</w:t>
      </w:r>
      <w:r w:rsidR="001D6208" w:rsidRPr="00347B24">
        <w:rPr>
          <w:rFonts w:cs="Arial"/>
        </w:rPr>
        <w:t xml:space="preserve"> </w:t>
      </w:r>
      <w:r w:rsidR="00506170" w:rsidRPr="00347B24">
        <w:rPr>
          <w:rFonts w:cs="Arial"/>
        </w:rPr>
        <w:t>Семилуки</w:t>
      </w:r>
    </w:p>
    <w:p w:rsidR="00506170" w:rsidRPr="00347B24" w:rsidRDefault="00506170" w:rsidP="00B720B3">
      <w:pPr>
        <w:ind w:right="5103"/>
        <w:rPr>
          <w:rFonts w:cs="Arial"/>
        </w:rPr>
      </w:pPr>
    </w:p>
    <w:p w:rsidR="00B720B3" w:rsidRPr="00692542" w:rsidRDefault="001467EE" w:rsidP="00692542">
      <w:pPr>
        <w:ind w:right="2"/>
        <w:jc w:val="center"/>
        <w:rPr>
          <w:rFonts w:cs="Arial"/>
          <w:b/>
          <w:bCs/>
          <w:kern w:val="28"/>
          <w:sz w:val="32"/>
          <w:szCs w:val="32"/>
        </w:rPr>
      </w:pPr>
      <w:r w:rsidRPr="00692542">
        <w:rPr>
          <w:rFonts w:cs="Arial"/>
          <w:b/>
          <w:bCs/>
          <w:kern w:val="28"/>
          <w:sz w:val="32"/>
          <w:szCs w:val="32"/>
        </w:rPr>
        <w:t>О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Pr="00692542">
        <w:rPr>
          <w:rFonts w:cs="Arial"/>
          <w:b/>
          <w:bCs/>
          <w:kern w:val="28"/>
          <w:sz w:val="32"/>
          <w:szCs w:val="32"/>
        </w:rPr>
        <w:t>внесении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Pr="00692542">
        <w:rPr>
          <w:rFonts w:cs="Arial"/>
          <w:b/>
          <w:bCs/>
          <w:kern w:val="28"/>
          <w:sz w:val="32"/>
          <w:szCs w:val="32"/>
        </w:rPr>
        <w:t>изменений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Pr="00692542">
        <w:rPr>
          <w:rFonts w:cs="Arial"/>
          <w:b/>
          <w:bCs/>
          <w:kern w:val="28"/>
          <w:sz w:val="32"/>
          <w:szCs w:val="32"/>
        </w:rPr>
        <w:t>в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Pr="00692542">
        <w:rPr>
          <w:rFonts w:cs="Arial"/>
          <w:b/>
          <w:bCs/>
          <w:kern w:val="28"/>
          <w:sz w:val="32"/>
          <w:szCs w:val="32"/>
        </w:rPr>
        <w:t>постановление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Pr="00692542">
        <w:rPr>
          <w:rFonts w:cs="Arial"/>
          <w:b/>
          <w:bCs/>
          <w:kern w:val="28"/>
          <w:sz w:val="32"/>
          <w:szCs w:val="32"/>
        </w:rPr>
        <w:t>администрации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Pr="00692542">
        <w:rPr>
          <w:rFonts w:cs="Arial"/>
          <w:b/>
          <w:bCs/>
          <w:kern w:val="28"/>
          <w:sz w:val="32"/>
          <w:szCs w:val="32"/>
        </w:rPr>
        <w:t>Семилукского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Pr="00692542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Pr="00692542">
        <w:rPr>
          <w:rFonts w:cs="Arial"/>
          <w:b/>
          <w:bCs/>
          <w:kern w:val="28"/>
          <w:sz w:val="32"/>
          <w:szCs w:val="32"/>
        </w:rPr>
        <w:t>района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="00171DAB" w:rsidRPr="00692542">
        <w:rPr>
          <w:rFonts w:cs="Arial"/>
          <w:b/>
          <w:bCs/>
          <w:kern w:val="28"/>
          <w:sz w:val="32"/>
          <w:szCs w:val="32"/>
        </w:rPr>
        <w:t>Воронежской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="00171DAB" w:rsidRPr="00692542">
        <w:rPr>
          <w:rFonts w:cs="Arial"/>
          <w:b/>
          <w:bCs/>
          <w:kern w:val="28"/>
          <w:sz w:val="32"/>
          <w:szCs w:val="32"/>
        </w:rPr>
        <w:t>области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Pr="00692542">
        <w:rPr>
          <w:rFonts w:cs="Arial"/>
          <w:b/>
          <w:bCs/>
          <w:kern w:val="28"/>
          <w:sz w:val="32"/>
          <w:szCs w:val="32"/>
        </w:rPr>
        <w:t>от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="00900785" w:rsidRPr="00692542">
        <w:rPr>
          <w:rFonts w:cs="Arial"/>
          <w:b/>
          <w:bCs/>
          <w:kern w:val="28"/>
          <w:sz w:val="32"/>
          <w:szCs w:val="32"/>
        </w:rPr>
        <w:t>12</w:t>
      </w:r>
      <w:r w:rsidRPr="00692542">
        <w:rPr>
          <w:rFonts w:cs="Arial"/>
          <w:b/>
          <w:bCs/>
          <w:kern w:val="28"/>
          <w:sz w:val="32"/>
          <w:szCs w:val="32"/>
        </w:rPr>
        <w:t>.0</w:t>
      </w:r>
      <w:r w:rsidR="00900785" w:rsidRPr="00692542">
        <w:rPr>
          <w:rFonts w:cs="Arial"/>
          <w:b/>
          <w:bCs/>
          <w:kern w:val="28"/>
          <w:sz w:val="32"/>
          <w:szCs w:val="32"/>
        </w:rPr>
        <w:t>9</w:t>
      </w:r>
      <w:r w:rsidRPr="00692542">
        <w:rPr>
          <w:rFonts w:cs="Arial"/>
          <w:b/>
          <w:bCs/>
          <w:kern w:val="28"/>
          <w:sz w:val="32"/>
          <w:szCs w:val="32"/>
        </w:rPr>
        <w:t>.20</w:t>
      </w:r>
      <w:r w:rsidR="00900785" w:rsidRPr="00692542">
        <w:rPr>
          <w:rFonts w:cs="Arial"/>
          <w:b/>
          <w:bCs/>
          <w:kern w:val="28"/>
          <w:sz w:val="32"/>
          <w:szCs w:val="32"/>
        </w:rPr>
        <w:t>14</w:t>
      </w:r>
      <w:r w:rsidRPr="00692542">
        <w:rPr>
          <w:rFonts w:cs="Arial"/>
          <w:b/>
          <w:bCs/>
          <w:kern w:val="28"/>
          <w:sz w:val="32"/>
          <w:szCs w:val="32"/>
        </w:rPr>
        <w:t>г.</w:t>
      </w:r>
      <w:r w:rsidR="003F1FA3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Pr="00692542">
        <w:rPr>
          <w:rFonts w:cs="Arial"/>
          <w:b/>
          <w:bCs/>
          <w:kern w:val="28"/>
          <w:sz w:val="32"/>
          <w:szCs w:val="32"/>
        </w:rPr>
        <w:t>№</w:t>
      </w:r>
      <w:r w:rsidR="00D35EB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="00900785" w:rsidRPr="00692542">
        <w:rPr>
          <w:rFonts w:cs="Arial"/>
          <w:b/>
          <w:bCs/>
          <w:kern w:val="28"/>
          <w:sz w:val="32"/>
          <w:szCs w:val="32"/>
        </w:rPr>
        <w:t>1670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Pr="00692542">
        <w:rPr>
          <w:rFonts w:cs="Arial"/>
          <w:b/>
          <w:bCs/>
          <w:kern w:val="28"/>
          <w:sz w:val="32"/>
          <w:szCs w:val="32"/>
        </w:rPr>
        <w:t>«</w:t>
      </w:r>
      <w:r w:rsidR="002950D6" w:rsidRPr="00692542">
        <w:rPr>
          <w:rFonts w:cs="Arial"/>
          <w:b/>
          <w:bCs/>
          <w:kern w:val="28"/>
          <w:sz w:val="32"/>
          <w:szCs w:val="32"/>
        </w:rPr>
        <w:t>Об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="002950D6" w:rsidRPr="00692542">
        <w:rPr>
          <w:rFonts w:cs="Arial"/>
          <w:b/>
          <w:bCs/>
          <w:kern w:val="28"/>
          <w:sz w:val="32"/>
          <w:szCs w:val="32"/>
        </w:rPr>
        <w:t>утверждении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="00900785" w:rsidRPr="00692542">
        <w:rPr>
          <w:rFonts w:cs="Arial"/>
          <w:b/>
          <w:bCs/>
          <w:kern w:val="28"/>
          <w:sz w:val="32"/>
          <w:szCs w:val="32"/>
        </w:rPr>
        <w:t>П</w:t>
      </w:r>
      <w:r w:rsidR="008445AC" w:rsidRPr="00692542">
        <w:rPr>
          <w:rFonts w:cs="Arial"/>
          <w:b/>
          <w:bCs/>
          <w:kern w:val="28"/>
          <w:sz w:val="32"/>
          <w:szCs w:val="32"/>
        </w:rPr>
        <w:t>орядка</w:t>
      </w:r>
      <w:r w:rsidR="001D6208" w:rsidRPr="00692542">
        <w:rPr>
          <w:rFonts w:cs="Arial"/>
          <w:b/>
          <w:bCs/>
          <w:kern w:val="28"/>
          <w:sz w:val="32"/>
          <w:szCs w:val="32"/>
        </w:rPr>
        <w:t xml:space="preserve"> </w:t>
      </w:r>
      <w:r w:rsidR="00A20792" w:rsidRPr="00692542">
        <w:rPr>
          <w:rFonts w:cs="Arial"/>
          <w:b/>
          <w:bCs/>
          <w:kern w:val="28"/>
          <w:sz w:val="32"/>
          <w:szCs w:val="32"/>
        </w:rPr>
        <w:t xml:space="preserve">проведения антикоррупционной экспертизы нормативных правовых актов </w:t>
      </w:r>
      <w:r w:rsidR="00D35EB8" w:rsidRPr="00692542">
        <w:rPr>
          <w:rFonts w:cs="Arial"/>
          <w:b/>
          <w:bCs/>
          <w:kern w:val="28"/>
          <w:sz w:val="32"/>
          <w:szCs w:val="32"/>
        </w:rPr>
        <w:t>(</w:t>
      </w:r>
      <w:r w:rsidR="00A20792" w:rsidRPr="00692542">
        <w:rPr>
          <w:rFonts w:cs="Arial"/>
          <w:b/>
          <w:bCs/>
          <w:kern w:val="28"/>
          <w:sz w:val="32"/>
          <w:szCs w:val="32"/>
        </w:rPr>
        <w:t>проектов нормативных правовых актов</w:t>
      </w:r>
      <w:r w:rsidR="00D35EB8" w:rsidRPr="00692542">
        <w:rPr>
          <w:rFonts w:cs="Arial"/>
          <w:b/>
          <w:bCs/>
          <w:kern w:val="28"/>
          <w:sz w:val="32"/>
          <w:szCs w:val="32"/>
        </w:rPr>
        <w:t>)</w:t>
      </w:r>
      <w:r w:rsidR="00A20792" w:rsidRPr="00692542">
        <w:rPr>
          <w:rFonts w:cs="Arial"/>
          <w:b/>
          <w:bCs/>
          <w:kern w:val="28"/>
          <w:sz w:val="32"/>
          <w:szCs w:val="32"/>
        </w:rPr>
        <w:t xml:space="preserve"> администрации Семилукского муниципального района</w:t>
      </w:r>
      <w:r w:rsidRPr="00692542">
        <w:rPr>
          <w:rFonts w:cs="Arial"/>
          <w:b/>
          <w:bCs/>
          <w:kern w:val="28"/>
          <w:sz w:val="32"/>
          <w:szCs w:val="32"/>
        </w:rPr>
        <w:t>»</w:t>
      </w:r>
    </w:p>
    <w:p w:rsidR="00B720B3" w:rsidRPr="00347B24" w:rsidRDefault="00B720B3" w:rsidP="00B720B3">
      <w:pPr>
        <w:rPr>
          <w:rFonts w:cs="Arial"/>
        </w:rPr>
      </w:pPr>
    </w:p>
    <w:p w:rsidR="00B720B3" w:rsidRPr="00347B24" w:rsidRDefault="00955349" w:rsidP="00A35FE1">
      <w:pPr>
        <w:spacing w:line="360" w:lineRule="auto"/>
        <w:rPr>
          <w:rFonts w:cs="Arial"/>
        </w:rPr>
      </w:pPr>
      <w:r w:rsidRPr="00347B24">
        <w:rPr>
          <w:rFonts w:cs="Arial"/>
        </w:rPr>
        <w:t>В</w:t>
      </w:r>
      <w:r w:rsidR="001D6208" w:rsidRPr="00347B24">
        <w:rPr>
          <w:rFonts w:cs="Arial"/>
        </w:rPr>
        <w:t xml:space="preserve"> </w:t>
      </w:r>
      <w:r w:rsidR="00BF00F8" w:rsidRPr="00347B24">
        <w:rPr>
          <w:rFonts w:cs="Arial"/>
        </w:rPr>
        <w:t>связи</w:t>
      </w:r>
      <w:r w:rsidR="001D6208" w:rsidRPr="00347B24">
        <w:rPr>
          <w:rFonts w:cs="Arial"/>
        </w:rPr>
        <w:t xml:space="preserve"> </w:t>
      </w:r>
      <w:r w:rsidR="00BF00F8" w:rsidRPr="00347B24">
        <w:rPr>
          <w:rFonts w:cs="Arial"/>
        </w:rPr>
        <w:t>с</w:t>
      </w:r>
      <w:r w:rsidR="00A20792" w:rsidRPr="00347B24">
        <w:rPr>
          <w:rFonts w:cs="Arial"/>
        </w:rPr>
        <w:t>о структурными</w:t>
      </w:r>
      <w:r w:rsidR="00D35EB8" w:rsidRPr="00347B24">
        <w:rPr>
          <w:rFonts w:cs="Arial"/>
        </w:rPr>
        <w:t xml:space="preserve"> и </w:t>
      </w:r>
      <w:r w:rsidR="00BF00F8" w:rsidRPr="00347B24">
        <w:rPr>
          <w:rFonts w:cs="Arial"/>
        </w:rPr>
        <w:t>организационно-штатными</w:t>
      </w:r>
      <w:r w:rsidR="00D35EB8" w:rsidRPr="00347B24">
        <w:rPr>
          <w:rFonts w:cs="Arial"/>
        </w:rPr>
        <w:t xml:space="preserve"> изменениями</w:t>
      </w:r>
      <w:r w:rsidR="001D6208" w:rsidRPr="00347B24">
        <w:rPr>
          <w:rFonts w:cs="Arial"/>
        </w:rPr>
        <w:t xml:space="preserve"> </w:t>
      </w:r>
      <w:r w:rsidR="00B720B3" w:rsidRPr="00347B24">
        <w:rPr>
          <w:rFonts w:cs="Arial"/>
        </w:rPr>
        <w:t>администрация</w:t>
      </w:r>
      <w:r w:rsidR="00D35EB8" w:rsidRPr="00347B24">
        <w:rPr>
          <w:rFonts w:cs="Arial"/>
        </w:rPr>
        <w:t xml:space="preserve"> </w:t>
      </w:r>
      <w:r w:rsidR="00B720B3" w:rsidRPr="00347B24">
        <w:rPr>
          <w:rFonts w:cs="Arial"/>
        </w:rPr>
        <w:t>Семилукского</w:t>
      </w:r>
      <w:r w:rsidR="001D6208" w:rsidRPr="00347B24">
        <w:rPr>
          <w:rFonts w:cs="Arial"/>
        </w:rPr>
        <w:t xml:space="preserve"> </w:t>
      </w:r>
      <w:r w:rsidR="00B720B3" w:rsidRPr="00347B24">
        <w:rPr>
          <w:rFonts w:cs="Arial"/>
        </w:rPr>
        <w:t>муни</w:t>
      </w:r>
      <w:r w:rsidR="005977F1" w:rsidRPr="00347B24">
        <w:rPr>
          <w:rFonts w:cs="Arial"/>
        </w:rPr>
        <w:t>ципального</w:t>
      </w:r>
      <w:r w:rsidR="001D6208" w:rsidRPr="00347B24">
        <w:rPr>
          <w:rFonts w:cs="Arial"/>
        </w:rPr>
        <w:t xml:space="preserve"> </w:t>
      </w:r>
      <w:r w:rsidR="005977F1" w:rsidRPr="00347B24">
        <w:rPr>
          <w:rFonts w:cs="Arial"/>
        </w:rPr>
        <w:t>района</w:t>
      </w:r>
      <w:r w:rsidR="00D35EB8" w:rsidRPr="00347B24">
        <w:rPr>
          <w:rFonts w:cs="Arial"/>
        </w:rPr>
        <w:t xml:space="preserve"> </w:t>
      </w:r>
      <w:r w:rsidR="00913156" w:rsidRPr="00347B24">
        <w:rPr>
          <w:rFonts w:cs="Arial"/>
        </w:rPr>
        <w:t>п</w:t>
      </w:r>
      <w:r w:rsidR="00D35EB8" w:rsidRPr="00347B24">
        <w:rPr>
          <w:rFonts w:cs="Arial"/>
        </w:rPr>
        <w:t xml:space="preserve"> </w:t>
      </w:r>
      <w:r w:rsidR="00913156" w:rsidRPr="00347B24">
        <w:rPr>
          <w:rFonts w:cs="Arial"/>
        </w:rPr>
        <w:t>о</w:t>
      </w:r>
      <w:r w:rsidR="00D35EB8" w:rsidRPr="00347B24">
        <w:rPr>
          <w:rFonts w:cs="Arial"/>
        </w:rPr>
        <w:t xml:space="preserve"> </w:t>
      </w:r>
      <w:r w:rsidR="00913156" w:rsidRPr="00347B24">
        <w:rPr>
          <w:rFonts w:cs="Arial"/>
        </w:rPr>
        <w:t>с</w:t>
      </w:r>
      <w:r w:rsidR="00D35EB8" w:rsidRPr="00347B24">
        <w:rPr>
          <w:rFonts w:cs="Arial"/>
        </w:rPr>
        <w:t xml:space="preserve"> </w:t>
      </w:r>
      <w:r w:rsidR="00913156" w:rsidRPr="00347B24">
        <w:rPr>
          <w:rFonts w:cs="Arial"/>
        </w:rPr>
        <w:t>т</w:t>
      </w:r>
      <w:r w:rsidR="00D35EB8" w:rsidRPr="00347B24">
        <w:rPr>
          <w:rFonts w:cs="Arial"/>
        </w:rPr>
        <w:t xml:space="preserve"> </w:t>
      </w:r>
      <w:r w:rsidR="00913156" w:rsidRPr="00347B24">
        <w:rPr>
          <w:rFonts w:cs="Arial"/>
        </w:rPr>
        <w:t>а</w:t>
      </w:r>
      <w:r w:rsidR="00D35EB8" w:rsidRPr="00347B24">
        <w:rPr>
          <w:rFonts w:cs="Arial"/>
        </w:rPr>
        <w:t xml:space="preserve"> </w:t>
      </w:r>
      <w:r w:rsidR="00913156" w:rsidRPr="00347B24">
        <w:rPr>
          <w:rFonts w:cs="Arial"/>
        </w:rPr>
        <w:t>н</w:t>
      </w:r>
      <w:r w:rsidR="00D35EB8" w:rsidRPr="00347B24">
        <w:rPr>
          <w:rFonts w:cs="Arial"/>
        </w:rPr>
        <w:t xml:space="preserve"> </w:t>
      </w:r>
      <w:r w:rsidR="00913156" w:rsidRPr="00347B24">
        <w:rPr>
          <w:rFonts w:cs="Arial"/>
        </w:rPr>
        <w:t>о</w:t>
      </w:r>
      <w:r w:rsidR="00D35EB8" w:rsidRPr="00347B24">
        <w:rPr>
          <w:rFonts w:cs="Arial"/>
        </w:rPr>
        <w:t xml:space="preserve"> </w:t>
      </w:r>
      <w:r w:rsidR="00913156" w:rsidRPr="00347B24">
        <w:rPr>
          <w:rFonts w:cs="Arial"/>
        </w:rPr>
        <w:t>в</w:t>
      </w:r>
      <w:r w:rsidR="001D6208" w:rsidRPr="00347B24">
        <w:rPr>
          <w:rFonts w:cs="Arial"/>
        </w:rPr>
        <w:t xml:space="preserve"> </w:t>
      </w:r>
      <w:r w:rsidR="00913156" w:rsidRPr="00347B24">
        <w:rPr>
          <w:rFonts w:cs="Arial"/>
        </w:rPr>
        <w:t>л</w:t>
      </w:r>
      <w:r w:rsidR="001D6208" w:rsidRPr="00347B24">
        <w:rPr>
          <w:rFonts w:cs="Arial"/>
        </w:rPr>
        <w:t xml:space="preserve"> </w:t>
      </w:r>
      <w:r w:rsidR="00913156" w:rsidRPr="00347B24">
        <w:rPr>
          <w:rFonts w:cs="Arial"/>
        </w:rPr>
        <w:t>я</w:t>
      </w:r>
      <w:r w:rsidR="00D35EB8" w:rsidRPr="00347B24">
        <w:rPr>
          <w:rFonts w:cs="Arial"/>
        </w:rPr>
        <w:t xml:space="preserve"> </w:t>
      </w:r>
      <w:r w:rsidR="00913156" w:rsidRPr="00347B24">
        <w:rPr>
          <w:rFonts w:cs="Arial"/>
        </w:rPr>
        <w:t>е</w:t>
      </w:r>
      <w:r w:rsidR="00D35EB8" w:rsidRPr="00347B24">
        <w:rPr>
          <w:rFonts w:cs="Arial"/>
        </w:rPr>
        <w:t xml:space="preserve"> </w:t>
      </w:r>
      <w:r w:rsidR="00913156" w:rsidRPr="00347B24">
        <w:rPr>
          <w:rFonts w:cs="Arial"/>
        </w:rPr>
        <w:t>т:</w:t>
      </w:r>
    </w:p>
    <w:p w:rsidR="001328D6" w:rsidRPr="00347B24" w:rsidRDefault="00030D67" w:rsidP="00A35FE1">
      <w:pPr>
        <w:spacing w:line="360" w:lineRule="auto"/>
        <w:rPr>
          <w:rFonts w:cs="Arial"/>
        </w:rPr>
      </w:pPr>
      <w:r w:rsidRPr="00347B24">
        <w:rPr>
          <w:rFonts w:cs="Arial"/>
        </w:rPr>
        <w:t>1</w:t>
      </w:r>
      <w:r w:rsidR="00A72B6A" w:rsidRPr="00347B24">
        <w:rPr>
          <w:rFonts w:cs="Arial"/>
        </w:rPr>
        <w:t>.</w:t>
      </w:r>
      <w:r w:rsidR="00D35EB8" w:rsidRPr="00347B24">
        <w:rPr>
          <w:rFonts w:cs="Arial"/>
        </w:rPr>
        <w:t xml:space="preserve"> </w:t>
      </w:r>
      <w:r w:rsidR="001328D6" w:rsidRPr="00347B24">
        <w:rPr>
          <w:rFonts w:cs="Arial"/>
        </w:rPr>
        <w:t>Внести</w:t>
      </w:r>
      <w:r w:rsidR="00D35EB8" w:rsidRPr="00347B24">
        <w:rPr>
          <w:rFonts w:cs="Arial"/>
        </w:rPr>
        <w:t xml:space="preserve"> </w:t>
      </w:r>
      <w:r w:rsidR="001328D6" w:rsidRPr="00347B24">
        <w:rPr>
          <w:rFonts w:cs="Arial"/>
        </w:rPr>
        <w:t>изменения</w:t>
      </w:r>
      <w:r w:rsidR="001D6208" w:rsidRPr="00347B24">
        <w:rPr>
          <w:rFonts w:cs="Arial"/>
        </w:rPr>
        <w:t xml:space="preserve"> </w:t>
      </w:r>
      <w:r w:rsidR="001328D6" w:rsidRPr="00347B24">
        <w:rPr>
          <w:rFonts w:cs="Arial"/>
        </w:rPr>
        <w:t>в</w:t>
      </w:r>
      <w:r w:rsidR="001D6208" w:rsidRPr="00347B24">
        <w:rPr>
          <w:rFonts w:cs="Arial"/>
        </w:rPr>
        <w:t xml:space="preserve"> </w:t>
      </w:r>
      <w:r w:rsidR="001328D6" w:rsidRPr="00347B24">
        <w:rPr>
          <w:rFonts w:cs="Arial"/>
        </w:rPr>
        <w:t>постановление</w:t>
      </w:r>
      <w:r w:rsidR="001D6208" w:rsidRPr="00347B24">
        <w:rPr>
          <w:rFonts w:cs="Arial"/>
        </w:rPr>
        <w:t xml:space="preserve"> </w:t>
      </w:r>
      <w:r w:rsidR="001328D6" w:rsidRPr="00347B24">
        <w:rPr>
          <w:rFonts w:cs="Arial"/>
        </w:rPr>
        <w:t>администрации</w:t>
      </w:r>
      <w:r w:rsidR="001D6208" w:rsidRPr="00347B24">
        <w:rPr>
          <w:rFonts w:cs="Arial"/>
        </w:rPr>
        <w:t xml:space="preserve"> </w:t>
      </w:r>
      <w:r w:rsidR="001328D6" w:rsidRPr="00347B24">
        <w:rPr>
          <w:rFonts w:cs="Arial"/>
        </w:rPr>
        <w:t>Семилукского</w:t>
      </w:r>
      <w:r w:rsidR="001D6208" w:rsidRPr="00347B24">
        <w:rPr>
          <w:rFonts w:cs="Arial"/>
        </w:rPr>
        <w:t xml:space="preserve"> </w:t>
      </w:r>
      <w:r w:rsidR="001328D6" w:rsidRPr="00347B24">
        <w:rPr>
          <w:rFonts w:cs="Arial"/>
        </w:rPr>
        <w:t>муниципального</w:t>
      </w:r>
      <w:r w:rsidR="001D6208" w:rsidRPr="00347B24">
        <w:rPr>
          <w:rFonts w:cs="Arial"/>
        </w:rPr>
        <w:t xml:space="preserve"> </w:t>
      </w:r>
      <w:r w:rsidR="001328D6" w:rsidRPr="00347B24">
        <w:rPr>
          <w:rFonts w:cs="Arial"/>
        </w:rPr>
        <w:t>района</w:t>
      </w:r>
      <w:r w:rsidR="001D6208" w:rsidRPr="00347B24">
        <w:rPr>
          <w:rFonts w:cs="Arial"/>
        </w:rPr>
        <w:t xml:space="preserve"> </w:t>
      </w:r>
      <w:r w:rsidR="001328D6" w:rsidRPr="00347B24">
        <w:rPr>
          <w:rFonts w:cs="Arial"/>
        </w:rPr>
        <w:t>В</w:t>
      </w:r>
      <w:r w:rsidR="00171DAB" w:rsidRPr="00347B24">
        <w:rPr>
          <w:rFonts w:cs="Arial"/>
        </w:rPr>
        <w:t>оронежской</w:t>
      </w:r>
      <w:r w:rsidR="00D35EB8" w:rsidRPr="00347B24">
        <w:rPr>
          <w:rFonts w:cs="Arial"/>
        </w:rPr>
        <w:t xml:space="preserve"> </w:t>
      </w:r>
      <w:r w:rsidR="00171DAB" w:rsidRPr="00347B24">
        <w:rPr>
          <w:rFonts w:cs="Arial"/>
        </w:rPr>
        <w:t>области</w:t>
      </w:r>
      <w:r w:rsidR="001D6208" w:rsidRPr="00347B24">
        <w:rPr>
          <w:rFonts w:cs="Arial"/>
        </w:rPr>
        <w:t xml:space="preserve"> </w:t>
      </w:r>
      <w:r w:rsidR="00171DAB" w:rsidRPr="00347B24">
        <w:rPr>
          <w:rFonts w:cs="Arial"/>
        </w:rPr>
        <w:t>от</w:t>
      </w:r>
      <w:r w:rsidR="001D6208" w:rsidRPr="00347B24">
        <w:rPr>
          <w:rFonts w:cs="Arial"/>
        </w:rPr>
        <w:t xml:space="preserve"> </w:t>
      </w:r>
      <w:r w:rsidR="00D35EB8" w:rsidRPr="00347B24">
        <w:rPr>
          <w:rFonts w:cs="Arial"/>
        </w:rPr>
        <w:t>12.09.2014</w:t>
      </w:r>
      <w:r w:rsidR="00BF00F8" w:rsidRPr="00347B24">
        <w:rPr>
          <w:rFonts w:cs="Arial"/>
        </w:rPr>
        <w:t>г.</w:t>
      </w:r>
      <w:r w:rsidR="00D35EB8" w:rsidRPr="00347B24">
        <w:rPr>
          <w:rFonts w:cs="Arial"/>
        </w:rPr>
        <w:t xml:space="preserve"> </w:t>
      </w:r>
      <w:r w:rsidR="001328D6" w:rsidRPr="00347B24">
        <w:rPr>
          <w:rFonts w:cs="Arial"/>
        </w:rPr>
        <w:t>№</w:t>
      </w:r>
      <w:r w:rsidR="001D6208" w:rsidRPr="00347B24">
        <w:rPr>
          <w:rFonts w:cs="Arial"/>
        </w:rPr>
        <w:t xml:space="preserve"> </w:t>
      </w:r>
      <w:r w:rsidR="00D35EB8" w:rsidRPr="00347B24">
        <w:rPr>
          <w:rFonts w:cs="Arial"/>
        </w:rPr>
        <w:t>1670</w:t>
      </w:r>
      <w:r w:rsidR="001D6208" w:rsidRPr="00347B24">
        <w:rPr>
          <w:rFonts w:cs="Arial"/>
        </w:rPr>
        <w:t xml:space="preserve"> </w:t>
      </w:r>
      <w:r w:rsidR="00BF00F8" w:rsidRPr="00347B24">
        <w:rPr>
          <w:rFonts w:cs="Arial"/>
        </w:rPr>
        <w:t>«Об</w:t>
      </w:r>
      <w:r w:rsidR="001D6208" w:rsidRPr="00347B24">
        <w:rPr>
          <w:rFonts w:cs="Arial"/>
        </w:rPr>
        <w:t xml:space="preserve"> </w:t>
      </w:r>
      <w:r w:rsidR="00BF00F8" w:rsidRPr="00347B24">
        <w:rPr>
          <w:rFonts w:cs="Arial"/>
        </w:rPr>
        <w:t>утверждении</w:t>
      </w:r>
      <w:r w:rsidR="001D6208" w:rsidRPr="00347B24">
        <w:rPr>
          <w:rFonts w:cs="Arial"/>
        </w:rPr>
        <w:t xml:space="preserve"> </w:t>
      </w:r>
      <w:r w:rsidR="00D35EB8" w:rsidRPr="00347B24">
        <w:rPr>
          <w:rFonts w:cs="Arial"/>
        </w:rPr>
        <w:t>П</w:t>
      </w:r>
      <w:r w:rsidR="00BF00F8" w:rsidRPr="00347B24">
        <w:rPr>
          <w:rFonts w:cs="Arial"/>
        </w:rPr>
        <w:t>орядка</w:t>
      </w:r>
      <w:r w:rsidR="001D6208" w:rsidRPr="00347B24">
        <w:rPr>
          <w:rFonts w:cs="Arial"/>
        </w:rPr>
        <w:t xml:space="preserve"> </w:t>
      </w:r>
      <w:r w:rsidR="00BF00F8" w:rsidRPr="00347B24">
        <w:rPr>
          <w:rFonts w:cs="Arial"/>
        </w:rPr>
        <w:t>проведения</w:t>
      </w:r>
      <w:r w:rsidR="001D6208" w:rsidRPr="00347B24">
        <w:rPr>
          <w:rFonts w:cs="Arial"/>
        </w:rPr>
        <w:t xml:space="preserve"> </w:t>
      </w:r>
      <w:r w:rsidR="00D35EB8" w:rsidRPr="00347B24">
        <w:rPr>
          <w:rFonts w:cs="Arial"/>
        </w:rPr>
        <w:t xml:space="preserve">антикоррупционной </w:t>
      </w:r>
      <w:r w:rsidR="00BF00F8" w:rsidRPr="00347B24">
        <w:rPr>
          <w:rFonts w:cs="Arial"/>
        </w:rPr>
        <w:t>экспертизы</w:t>
      </w:r>
      <w:r w:rsidR="001D6208" w:rsidRPr="00347B24">
        <w:rPr>
          <w:rFonts w:cs="Arial"/>
        </w:rPr>
        <w:t xml:space="preserve"> </w:t>
      </w:r>
      <w:r w:rsidR="00D35EB8" w:rsidRPr="00347B24">
        <w:rPr>
          <w:rFonts w:cs="Arial"/>
        </w:rPr>
        <w:t>нормативных правовых актов (</w:t>
      </w:r>
      <w:r w:rsidR="00BF00F8" w:rsidRPr="00347B24">
        <w:rPr>
          <w:rFonts w:cs="Arial"/>
        </w:rPr>
        <w:t>проектов</w:t>
      </w:r>
      <w:r w:rsidR="001D6208" w:rsidRPr="00347B24">
        <w:rPr>
          <w:rFonts w:cs="Arial"/>
        </w:rPr>
        <w:t xml:space="preserve"> </w:t>
      </w:r>
      <w:r w:rsidR="00D35EB8" w:rsidRPr="00347B24">
        <w:rPr>
          <w:rFonts w:cs="Arial"/>
        </w:rPr>
        <w:t xml:space="preserve">нормативных правовых актов) </w:t>
      </w:r>
      <w:r w:rsidR="00BF00F8" w:rsidRPr="00347B24">
        <w:rPr>
          <w:rFonts w:cs="Arial"/>
        </w:rPr>
        <w:t>администра</w:t>
      </w:r>
      <w:r w:rsidR="00D35EB8" w:rsidRPr="00347B24">
        <w:rPr>
          <w:rFonts w:cs="Arial"/>
        </w:rPr>
        <w:t>ции Семилукского муниципального района»</w:t>
      </w:r>
      <w:r w:rsidR="00232528" w:rsidRPr="00347B24">
        <w:rPr>
          <w:rFonts w:cs="Arial"/>
        </w:rPr>
        <w:t>,</w:t>
      </w:r>
      <w:r w:rsidR="001D6208" w:rsidRPr="00347B24">
        <w:rPr>
          <w:rFonts w:cs="Arial"/>
        </w:rPr>
        <w:t xml:space="preserve"> </w:t>
      </w:r>
      <w:r w:rsidR="00232528" w:rsidRPr="00347B24">
        <w:rPr>
          <w:rFonts w:cs="Arial"/>
        </w:rPr>
        <w:t>изложив</w:t>
      </w:r>
      <w:r w:rsidR="001D6208" w:rsidRPr="00347B24">
        <w:rPr>
          <w:rFonts w:cs="Arial"/>
        </w:rPr>
        <w:t xml:space="preserve"> </w:t>
      </w:r>
      <w:r w:rsidR="00232528" w:rsidRPr="00347B24">
        <w:rPr>
          <w:rFonts w:cs="Arial"/>
        </w:rPr>
        <w:t>приложение</w:t>
      </w:r>
      <w:r w:rsidR="001D6208" w:rsidRPr="00347B24">
        <w:rPr>
          <w:rFonts w:cs="Arial"/>
        </w:rPr>
        <w:t xml:space="preserve"> </w:t>
      </w:r>
      <w:r w:rsidR="00232528" w:rsidRPr="00347B24">
        <w:rPr>
          <w:rFonts w:cs="Arial"/>
        </w:rPr>
        <w:t>в</w:t>
      </w:r>
      <w:r w:rsidR="00D35EB8" w:rsidRPr="00347B24">
        <w:rPr>
          <w:rFonts w:cs="Arial"/>
        </w:rPr>
        <w:t xml:space="preserve"> </w:t>
      </w:r>
      <w:r w:rsidR="00232528" w:rsidRPr="00347B24">
        <w:rPr>
          <w:rFonts w:cs="Arial"/>
        </w:rPr>
        <w:t>новой</w:t>
      </w:r>
      <w:r w:rsidR="00D35EB8" w:rsidRPr="00347B24">
        <w:rPr>
          <w:rFonts w:cs="Arial"/>
        </w:rPr>
        <w:t xml:space="preserve"> </w:t>
      </w:r>
      <w:r w:rsidR="00232528" w:rsidRPr="00347B24">
        <w:rPr>
          <w:rFonts w:cs="Arial"/>
        </w:rPr>
        <w:t>редакции</w:t>
      </w:r>
      <w:r w:rsidR="001D6208" w:rsidRPr="00347B24">
        <w:rPr>
          <w:rFonts w:cs="Arial"/>
        </w:rPr>
        <w:t xml:space="preserve"> </w:t>
      </w:r>
      <w:r w:rsidR="00232528" w:rsidRPr="00347B24">
        <w:rPr>
          <w:rFonts w:cs="Arial"/>
        </w:rPr>
        <w:t>(прилагается).</w:t>
      </w:r>
    </w:p>
    <w:p w:rsidR="00061064" w:rsidRPr="00347B24" w:rsidRDefault="001328D6" w:rsidP="00A35FE1">
      <w:pPr>
        <w:spacing w:line="360" w:lineRule="auto"/>
        <w:rPr>
          <w:rFonts w:cs="Arial"/>
        </w:rPr>
      </w:pPr>
      <w:r w:rsidRPr="00347B24">
        <w:rPr>
          <w:rFonts w:cs="Arial"/>
        </w:rPr>
        <w:t>2</w:t>
      </w:r>
      <w:r w:rsidR="00061064" w:rsidRPr="00347B24">
        <w:rPr>
          <w:rFonts w:cs="Arial"/>
        </w:rPr>
        <w:t>.</w:t>
      </w:r>
      <w:r w:rsidR="001D620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Настоящее</w:t>
      </w:r>
      <w:r w:rsidR="001D620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постановление</w:t>
      </w:r>
      <w:r w:rsidR="001D620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вступает</w:t>
      </w:r>
      <w:r w:rsidR="001D620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в</w:t>
      </w:r>
      <w:r w:rsidR="001D620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силу</w:t>
      </w:r>
      <w:r w:rsidR="00D35EB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со</w:t>
      </w:r>
      <w:r w:rsidR="001D620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дня</w:t>
      </w:r>
      <w:r w:rsidR="001D620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его</w:t>
      </w:r>
      <w:r w:rsidR="001D620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официального</w:t>
      </w:r>
      <w:r w:rsidR="001D620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опубликования.</w:t>
      </w:r>
    </w:p>
    <w:p w:rsidR="00061064" w:rsidRPr="00347B24" w:rsidRDefault="001328D6" w:rsidP="00A35FE1">
      <w:pPr>
        <w:spacing w:line="360" w:lineRule="auto"/>
        <w:rPr>
          <w:rFonts w:cs="Arial"/>
        </w:rPr>
      </w:pPr>
      <w:r w:rsidRPr="00347B24">
        <w:rPr>
          <w:rFonts w:cs="Arial"/>
        </w:rPr>
        <w:t>3</w:t>
      </w:r>
      <w:r w:rsidR="00061064" w:rsidRPr="00347B24">
        <w:rPr>
          <w:rFonts w:cs="Arial"/>
        </w:rPr>
        <w:t>.</w:t>
      </w:r>
      <w:r w:rsidR="00D35EB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Контроль</w:t>
      </w:r>
      <w:r w:rsidR="00D35EB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за</w:t>
      </w:r>
      <w:r w:rsidR="00D35EB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исполнением</w:t>
      </w:r>
      <w:r w:rsidR="001D620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настоящего</w:t>
      </w:r>
      <w:r w:rsidR="001D6208" w:rsidRPr="00347B24">
        <w:rPr>
          <w:rFonts w:cs="Arial"/>
        </w:rPr>
        <w:t xml:space="preserve"> </w:t>
      </w:r>
      <w:r w:rsidR="00061064" w:rsidRPr="00347B24">
        <w:rPr>
          <w:rFonts w:cs="Arial"/>
        </w:rPr>
        <w:t>постановления</w:t>
      </w:r>
      <w:r w:rsidR="001D6208" w:rsidRPr="00347B24">
        <w:rPr>
          <w:rFonts w:cs="Arial"/>
        </w:rPr>
        <w:t xml:space="preserve"> </w:t>
      </w:r>
      <w:r w:rsidR="00D35EB8" w:rsidRPr="00347B24">
        <w:rPr>
          <w:rFonts w:cs="Arial"/>
        </w:rPr>
        <w:t>возложить на руководителя аппарата администрации Семилукского муниципального района С.А. Скорнякова</w:t>
      </w:r>
      <w:r w:rsidR="00061064" w:rsidRPr="00347B24">
        <w:rPr>
          <w:rFonts w:cs="Arial"/>
        </w:rPr>
        <w:t>.</w:t>
      </w:r>
    </w:p>
    <w:tbl>
      <w:tblPr>
        <w:tblW w:w="0" w:type="auto"/>
        <w:tblInd w:w="48" w:type="dxa"/>
        <w:tblLook w:val="0000" w:firstRow="0" w:lastRow="0" w:firstColumn="0" w:lastColumn="0" w:noHBand="0" w:noVBand="0"/>
      </w:tblPr>
      <w:tblGrid>
        <w:gridCol w:w="4655"/>
        <w:gridCol w:w="4939"/>
      </w:tblGrid>
      <w:tr w:rsidR="00347B24" w:rsidTr="00347B2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655" w:type="dxa"/>
          </w:tcPr>
          <w:p w:rsidR="00347B24" w:rsidRPr="00347B24" w:rsidRDefault="00347B24" w:rsidP="00347B24">
            <w:pPr>
              <w:ind w:left="60"/>
              <w:rPr>
                <w:rFonts w:cs="Arial"/>
              </w:rPr>
            </w:pPr>
          </w:p>
          <w:p w:rsidR="00347B24" w:rsidRPr="00347B24" w:rsidRDefault="00347B24" w:rsidP="00692542">
            <w:pPr>
              <w:ind w:firstLine="94"/>
              <w:rPr>
                <w:rFonts w:cs="Arial"/>
              </w:rPr>
            </w:pPr>
            <w:r w:rsidRPr="00347B24">
              <w:rPr>
                <w:rFonts w:cs="Arial"/>
              </w:rPr>
              <w:t xml:space="preserve">Глава администрации Семилукского муниципального района </w:t>
            </w:r>
          </w:p>
          <w:p w:rsidR="00347B24" w:rsidRDefault="00347B24" w:rsidP="00347B24">
            <w:pPr>
              <w:ind w:left="60"/>
              <w:rPr>
                <w:rFonts w:cs="Arial"/>
              </w:rPr>
            </w:pPr>
          </w:p>
        </w:tc>
        <w:tc>
          <w:tcPr>
            <w:tcW w:w="4939" w:type="dxa"/>
          </w:tcPr>
          <w:p w:rsidR="00347B24" w:rsidRDefault="00347B24">
            <w:pPr>
              <w:rPr>
                <w:rFonts w:cs="Arial"/>
              </w:rPr>
            </w:pPr>
          </w:p>
          <w:p w:rsidR="00347B24" w:rsidRDefault="00347B24" w:rsidP="00347B24">
            <w:pPr>
              <w:rPr>
                <w:rFonts w:cs="Arial"/>
              </w:rPr>
            </w:pPr>
          </w:p>
          <w:p w:rsidR="00347B24" w:rsidRDefault="00347B24" w:rsidP="00347B24">
            <w:pPr>
              <w:jc w:val="right"/>
              <w:rPr>
                <w:rFonts w:cs="Arial"/>
              </w:rPr>
            </w:pPr>
            <w:r w:rsidRPr="00347B24">
              <w:rPr>
                <w:rFonts w:cs="Arial"/>
              </w:rPr>
              <w:t>Г.Ю. Швырков</w:t>
            </w:r>
          </w:p>
        </w:tc>
      </w:tr>
    </w:tbl>
    <w:p w:rsidR="00F45FB3" w:rsidRPr="00347B24" w:rsidRDefault="00F45FB3" w:rsidP="00F45FB3">
      <w:pPr>
        <w:rPr>
          <w:rFonts w:cs="Arial"/>
        </w:rPr>
        <w:sectPr w:rsidR="00F45FB3" w:rsidRPr="00347B24" w:rsidSect="00347B24">
          <w:pgSz w:w="11909" w:h="16834"/>
          <w:pgMar w:top="2268" w:right="567" w:bottom="567" w:left="1701" w:header="720" w:footer="720" w:gutter="0"/>
          <w:cols w:space="720"/>
          <w:docGrid w:linePitch="326"/>
        </w:sectPr>
      </w:pPr>
    </w:p>
    <w:p w:rsidR="00194C1D" w:rsidRPr="00347B24" w:rsidRDefault="00194C1D" w:rsidP="00692542">
      <w:pPr>
        <w:ind w:left="5103" w:firstLine="0"/>
        <w:rPr>
          <w:rFonts w:cs="Arial"/>
        </w:rPr>
      </w:pPr>
      <w:r w:rsidRPr="00347B24">
        <w:rPr>
          <w:rFonts w:cs="Arial"/>
        </w:rPr>
        <w:lastRenderedPageBreak/>
        <w:t>Приложение</w:t>
      </w:r>
      <w:r w:rsidR="00347B24" w:rsidRPr="00347B24">
        <w:rPr>
          <w:rFonts w:cs="Arial"/>
        </w:rPr>
        <w:t xml:space="preserve"> </w:t>
      </w:r>
      <w:r w:rsidRPr="00347B24">
        <w:rPr>
          <w:rFonts w:cs="Arial"/>
        </w:rPr>
        <w:br/>
        <w:t>к</w:t>
      </w:r>
      <w:r w:rsidR="001D6208" w:rsidRPr="00347B24">
        <w:rPr>
          <w:rFonts w:cs="Arial"/>
        </w:rPr>
        <w:t xml:space="preserve"> </w:t>
      </w:r>
      <w:r w:rsidRPr="00347B24">
        <w:rPr>
          <w:rFonts w:cs="Arial"/>
        </w:rPr>
        <w:t>постановлению</w:t>
      </w:r>
      <w:r w:rsidR="001D6208" w:rsidRPr="00347B24">
        <w:rPr>
          <w:rFonts w:cs="Arial"/>
        </w:rPr>
        <w:t xml:space="preserve"> </w:t>
      </w:r>
      <w:r w:rsidRPr="00347B24">
        <w:rPr>
          <w:rFonts w:cs="Arial"/>
        </w:rPr>
        <w:t>администрации</w:t>
      </w:r>
      <w:r w:rsidR="001D6208" w:rsidRPr="00347B24">
        <w:rPr>
          <w:rFonts w:cs="Arial"/>
        </w:rPr>
        <w:t xml:space="preserve"> </w:t>
      </w:r>
      <w:r w:rsidRPr="00347B24">
        <w:rPr>
          <w:rFonts w:cs="Arial"/>
        </w:rPr>
        <w:t>Семилукского</w:t>
      </w:r>
      <w:r w:rsidR="001D6208" w:rsidRPr="00347B24">
        <w:rPr>
          <w:rFonts w:cs="Arial"/>
        </w:rPr>
        <w:t xml:space="preserve"> </w:t>
      </w:r>
      <w:r w:rsidRPr="00347B24">
        <w:rPr>
          <w:rFonts w:cs="Arial"/>
        </w:rPr>
        <w:t>муниципального</w:t>
      </w:r>
      <w:r w:rsidR="001D6208" w:rsidRPr="00347B24">
        <w:rPr>
          <w:rFonts w:cs="Arial"/>
        </w:rPr>
        <w:t xml:space="preserve"> </w:t>
      </w:r>
      <w:r w:rsidRPr="00347B24">
        <w:rPr>
          <w:rFonts w:cs="Arial"/>
        </w:rPr>
        <w:t>района</w:t>
      </w:r>
      <w:r w:rsidRPr="00347B24">
        <w:rPr>
          <w:rFonts w:cs="Arial"/>
        </w:rPr>
        <w:br/>
        <w:t>Воронежской</w:t>
      </w:r>
      <w:r w:rsidR="001D6208" w:rsidRPr="00347B24">
        <w:rPr>
          <w:rFonts w:cs="Arial"/>
        </w:rPr>
        <w:t xml:space="preserve"> </w:t>
      </w:r>
      <w:r w:rsidRPr="00347B24">
        <w:rPr>
          <w:rFonts w:cs="Arial"/>
        </w:rPr>
        <w:t>области</w:t>
      </w:r>
    </w:p>
    <w:p w:rsidR="00194C1D" w:rsidRPr="00347B24" w:rsidRDefault="00E15B10" w:rsidP="00692542">
      <w:pPr>
        <w:ind w:left="5103" w:firstLine="0"/>
        <w:rPr>
          <w:rFonts w:cs="Arial"/>
        </w:rPr>
      </w:pPr>
      <w:r w:rsidRPr="00347B24">
        <w:rPr>
          <w:rFonts w:cs="Arial"/>
        </w:rPr>
        <w:t>от</w:t>
      </w:r>
      <w:r w:rsidR="00347B24" w:rsidRPr="00347B24">
        <w:rPr>
          <w:rFonts w:cs="Arial"/>
        </w:rPr>
        <w:t xml:space="preserve"> </w:t>
      </w:r>
      <w:r w:rsidR="001D6208" w:rsidRPr="00347B24">
        <w:rPr>
          <w:rFonts w:cs="Arial"/>
        </w:rPr>
        <w:t>12.09.2014</w:t>
      </w:r>
      <w:r w:rsidR="00194C1D" w:rsidRPr="00347B24">
        <w:rPr>
          <w:rFonts w:cs="Arial"/>
        </w:rPr>
        <w:t>г.</w:t>
      </w:r>
      <w:r w:rsidR="00347B24" w:rsidRPr="00347B24">
        <w:rPr>
          <w:rFonts w:cs="Arial"/>
        </w:rPr>
        <w:t xml:space="preserve"> </w:t>
      </w:r>
      <w:r w:rsidR="00194C1D" w:rsidRPr="00347B24">
        <w:rPr>
          <w:rFonts w:cs="Arial"/>
        </w:rPr>
        <w:t>№</w:t>
      </w:r>
      <w:r w:rsidRPr="00347B24">
        <w:rPr>
          <w:rFonts w:cs="Arial"/>
        </w:rPr>
        <w:t xml:space="preserve"> </w:t>
      </w:r>
      <w:r w:rsidR="001D6208" w:rsidRPr="00347B24">
        <w:rPr>
          <w:rFonts w:cs="Arial"/>
        </w:rPr>
        <w:t>1670</w:t>
      </w:r>
    </w:p>
    <w:p w:rsidR="00194C1D" w:rsidRPr="00347B24" w:rsidRDefault="00194C1D" w:rsidP="00692542">
      <w:pPr>
        <w:ind w:left="5103" w:firstLine="0"/>
        <w:rPr>
          <w:rFonts w:cs="Arial"/>
        </w:rPr>
      </w:pPr>
      <w:r w:rsidRPr="00347B24">
        <w:rPr>
          <w:rFonts w:cs="Arial"/>
        </w:rPr>
        <w:t>(в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ред</w:t>
      </w:r>
      <w:r w:rsidR="00347B24">
        <w:rPr>
          <w:rFonts w:cs="Arial"/>
        </w:rPr>
        <w:t>акции</w:t>
      </w:r>
      <w:r w:rsidR="001D6208" w:rsidRPr="00347B24">
        <w:rPr>
          <w:rFonts w:cs="Arial"/>
        </w:rPr>
        <w:t xml:space="preserve"> </w:t>
      </w:r>
      <w:r w:rsidRPr="00347B24">
        <w:rPr>
          <w:rFonts w:cs="Arial"/>
        </w:rPr>
        <w:t>от</w:t>
      </w:r>
      <w:r w:rsidR="001D6208" w:rsidRPr="00347B24">
        <w:rPr>
          <w:rFonts w:cs="Arial"/>
        </w:rPr>
        <w:t xml:space="preserve"> </w:t>
      </w:r>
      <w:r w:rsidR="002554FB" w:rsidRPr="00347B24">
        <w:rPr>
          <w:rFonts w:cs="Arial"/>
        </w:rPr>
        <w:t>23.05.2019</w:t>
      </w:r>
      <w:r w:rsidR="00BC1C67" w:rsidRPr="00347B24">
        <w:rPr>
          <w:rFonts w:cs="Arial"/>
        </w:rPr>
        <w:t>г.</w:t>
      </w:r>
      <w:r w:rsidR="00347B24" w:rsidRPr="00347B24">
        <w:rPr>
          <w:rFonts w:cs="Arial"/>
        </w:rPr>
        <w:t xml:space="preserve"> </w:t>
      </w:r>
      <w:r w:rsidRPr="00347B24">
        <w:rPr>
          <w:rFonts w:cs="Arial"/>
        </w:rPr>
        <w:t>№</w:t>
      </w:r>
      <w:r w:rsidR="001D6208" w:rsidRPr="00347B24">
        <w:rPr>
          <w:rFonts w:cs="Arial"/>
        </w:rPr>
        <w:t xml:space="preserve"> </w:t>
      </w:r>
      <w:r w:rsidR="002554FB" w:rsidRPr="00347B24">
        <w:rPr>
          <w:rFonts w:cs="Arial"/>
        </w:rPr>
        <w:t>574</w:t>
      </w:r>
      <w:r w:rsidRPr="00347B24">
        <w:rPr>
          <w:rFonts w:cs="Arial"/>
        </w:rPr>
        <w:t>)</w:t>
      </w:r>
    </w:p>
    <w:p w:rsidR="00194C1D" w:rsidRPr="00347B24" w:rsidRDefault="00194C1D" w:rsidP="00194C1D">
      <w:pPr>
        <w:ind w:left="5387"/>
        <w:rPr>
          <w:rFonts w:cs="Arial"/>
        </w:rPr>
      </w:pPr>
    </w:p>
    <w:p w:rsidR="00194C1D" w:rsidRPr="00347B24" w:rsidRDefault="00194C1D" w:rsidP="00194C1D">
      <w:pPr>
        <w:rPr>
          <w:rFonts w:cs="Arial"/>
        </w:rPr>
      </w:pPr>
    </w:p>
    <w:p w:rsidR="00194C1D" w:rsidRPr="00347B24" w:rsidRDefault="00194C1D" w:rsidP="00194C1D">
      <w:pPr>
        <w:jc w:val="center"/>
        <w:rPr>
          <w:rFonts w:cs="Arial"/>
        </w:rPr>
      </w:pPr>
      <w:r w:rsidRPr="00347B24">
        <w:rPr>
          <w:rFonts w:cs="Arial"/>
        </w:rPr>
        <w:t>Порядок</w:t>
      </w:r>
      <w:r w:rsidRPr="00347B24">
        <w:rPr>
          <w:rFonts w:cs="Arial"/>
        </w:rPr>
        <w:br/>
        <w:t>проведения</w:t>
      </w:r>
      <w:r w:rsidR="001D6208" w:rsidRPr="00347B24">
        <w:rPr>
          <w:rFonts w:cs="Arial"/>
        </w:rPr>
        <w:t xml:space="preserve"> антикоррупционной </w:t>
      </w:r>
      <w:r w:rsidRPr="00347B24">
        <w:rPr>
          <w:rFonts w:cs="Arial"/>
        </w:rPr>
        <w:t>экспертизы</w:t>
      </w:r>
      <w:r w:rsidR="001D6208" w:rsidRPr="00347B24">
        <w:rPr>
          <w:rFonts w:cs="Arial"/>
        </w:rPr>
        <w:t xml:space="preserve"> нормативных правовых актов </w:t>
      </w:r>
      <w:r w:rsidR="00502CD2" w:rsidRPr="00347B24">
        <w:rPr>
          <w:rFonts w:cs="Arial"/>
        </w:rPr>
        <w:t>(</w:t>
      </w:r>
      <w:r w:rsidR="001D6208" w:rsidRPr="00347B24">
        <w:rPr>
          <w:rFonts w:cs="Arial"/>
        </w:rPr>
        <w:t>проектов нормативных правовых актов</w:t>
      </w:r>
      <w:r w:rsidR="00502CD2" w:rsidRPr="00347B24">
        <w:rPr>
          <w:rFonts w:cs="Arial"/>
        </w:rPr>
        <w:t>)</w:t>
      </w:r>
      <w:r w:rsidR="001D6208" w:rsidRPr="00347B24">
        <w:rPr>
          <w:rFonts w:cs="Arial"/>
        </w:rPr>
        <w:t xml:space="preserve"> администрации Семилукского муниципального района</w:t>
      </w:r>
    </w:p>
    <w:p w:rsidR="00194C1D" w:rsidRPr="00347B24" w:rsidRDefault="00194C1D" w:rsidP="00194C1D">
      <w:pPr>
        <w:jc w:val="center"/>
        <w:rPr>
          <w:rFonts w:cs="Arial"/>
        </w:rPr>
      </w:pPr>
    </w:p>
    <w:p w:rsidR="001D6208" w:rsidRPr="00347B24" w:rsidRDefault="001D6208" w:rsidP="001D6208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rFonts w:cs="Arial"/>
        </w:rPr>
      </w:pPr>
      <w:r w:rsidRPr="00347B24">
        <w:rPr>
          <w:rFonts w:cs="Arial"/>
        </w:rPr>
        <w:t>Общие</w:t>
      </w:r>
      <w:r w:rsidR="00347B24" w:rsidRPr="00347B24">
        <w:rPr>
          <w:rFonts w:cs="Arial"/>
        </w:rPr>
        <w:t xml:space="preserve"> </w:t>
      </w:r>
      <w:r w:rsidRPr="00347B24">
        <w:rPr>
          <w:rFonts w:cs="Arial"/>
        </w:rPr>
        <w:t>положения</w:t>
      </w:r>
    </w:p>
    <w:p w:rsidR="001D6208" w:rsidRPr="00347B24" w:rsidRDefault="001D6208" w:rsidP="001D6208">
      <w:pPr>
        <w:pStyle w:val="a3"/>
        <w:autoSpaceDE w:val="0"/>
        <w:autoSpaceDN w:val="0"/>
        <w:adjustRightInd w:val="0"/>
        <w:ind w:left="1287"/>
        <w:rPr>
          <w:rFonts w:cs="Arial"/>
        </w:rPr>
      </w:pP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 xml:space="preserve">1.1. Порядок проведения антикоррупционной экспертизы нормативных правовых актов </w:t>
      </w:r>
      <w:r w:rsidR="00502CD2" w:rsidRPr="00347B24">
        <w:rPr>
          <w:rFonts w:cs="Arial"/>
        </w:rPr>
        <w:t>(</w:t>
      </w:r>
      <w:r w:rsidRPr="00347B24">
        <w:rPr>
          <w:rFonts w:cs="Arial"/>
        </w:rPr>
        <w:t>проектов нормативных правовых актов</w:t>
      </w:r>
      <w:r w:rsidR="00502CD2" w:rsidRPr="00347B24">
        <w:rPr>
          <w:rFonts w:cs="Arial"/>
        </w:rPr>
        <w:t>)</w:t>
      </w:r>
      <w:r w:rsidRPr="00347B24">
        <w:rPr>
          <w:rFonts w:cs="Arial"/>
        </w:rPr>
        <w:t xml:space="preserve"> администрации Семилукского муниципального района (далее - Порядок) разработан в соответствии с Федера</w:t>
      </w:r>
      <w:r w:rsidR="00502CD2" w:rsidRPr="00347B24">
        <w:rPr>
          <w:rFonts w:cs="Arial"/>
        </w:rPr>
        <w:t>льным законом от 25.12.2008 №</w:t>
      </w:r>
      <w:r w:rsidRPr="00347B24">
        <w:rPr>
          <w:rFonts w:cs="Arial"/>
        </w:rPr>
        <w:t>273 ФЗ «О противодействии коррупции», Федеральным законом от 17.07.2009 № 17</w:t>
      </w:r>
      <w:r w:rsidR="00502CD2" w:rsidRPr="00347B24">
        <w:rPr>
          <w:rFonts w:cs="Arial"/>
        </w:rPr>
        <w:t>2</w:t>
      </w:r>
      <w:r w:rsidRPr="00347B24">
        <w:rPr>
          <w:rFonts w:cs="Arial"/>
        </w:rPr>
        <w:t xml:space="preserve"> ФЗ «Об антикоррупционной экспертизе нормативных правовых актов</w:t>
      </w:r>
      <w:r w:rsidR="00347B24" w:rsidRPr="00347B24">
        <w:rPr>
          <w:rFonts w:cs="Arial"/>
        </w:rPr>
        <w:t xml:space="preserve"> </w:t>
      </w:r>
      <w:r w:rsidRPr="00347B24">
        <w:rPr>
          <w:rFonts w:cs="Arial"/>
        </w:rPr>
        <w:t>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 (далее - Постановление Правительства Российской</w:t>
      </w:r>
      <w:r w:rsidR="00347B24" w:rsidRPr="00347B24">
        <w:rPr>
          <w:rFonts w:cs="Arial"/>
        </w:rPr>
        <w:t xml:space="preserve"> </w:t>
      </w:r>
      <w:r w:rsidRPr="00347B24">
        <w:rPr>
          <w:rFonts w:cs="Arial"/>
        </w:rPr>
        <w:t>Федерации</w:t>
      </w:r>
      <w:r w:rsidR="00502CD2" w:rsidRPr="00347B24">
        <w:rPr>
          <w:rFonts w:cs="Arial"/>
        </w:rPr>
        <w:t xml:space="preserve"> №</w:t>
      </w:r>
      <w:r w:rsidRPr="00347B24">
        <w:rPr>
          <w:rFonts w:cs="Arial"/>
        </w:rPr>
        <w:t>96).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Семилукского муниципального района.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1.3. Антикоррупционная экспертиза нормативных правовых актов и проектов нормативных правовых актов администрации Семилукского муниципального района проводится главным специалистом отдела организационно-контрольной и кадровой работы администрации района, на которого возложена обязанность по проведению антикоррупционной экспертизы,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№96.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1.4. Сроки проведения антикоррупционной экспертизы: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нормативных правовых актов - в течение пяти рабочих дней со дня поступления акта на экспертизу;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проектов нормативных правовых актов - в течение пяти рабочих дней со дня поступления проекта акта на экспертизу.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1.5. По результатам антикоррупционной экспертизы нормативных правовых актов и проектов</w:t>
      </w:r>
      <w:r w:rsidR="00347B24" w:rsidRPr="00347B24">
        <w:rPr>
          <w:rFonts w:cs="Arial"/>
        </w:rPr>
        <w:t xml:space="preserve"> </w:t>
      </w:r>
      <w:r w:rsidRPr="00347B24">
        <w:rPr>
          <w:rFonts w:cs="Arial"/>
        </w:rPr>
        <w:t>нормативных</w:t>
      </w:r>
      <w:r w:rsidR="00347B24" w:rsidRPr="00347B24">
        <w:rPr>
          <w:rFonts w:cs="Arial"/>
        </w:rPr>
        <w:t xml:space="preserve"> </w:t>
      </w:r>
      <w:r w:rsidRPr="00347B24">
        <w:rPr>
          <w:rFonts w:cs="Arial"/>
        </w:rPr>
        <w:t>правовых актов администрации составляется заключение по форме согласно приложению к настоящему Порядку.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</w:p>
    <w:p w:rsidR="001D6208" w:rsidRPr="00347B24" w:rsidRDefault="001D6208" w:rsidP="00347B24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cs="Arial"/>
        </w:rPr>
      </w:pPr>
      <w:r w:rsidRPr="00347B24">
        <w:rPr>
          <w:rFonts w:cs="Arial"/>
        </w:rPr>
        <w:t>Порядок проведения антикоррупционной экспертизы нормативных правовых актов</w:t>
      </w:r>
    </w:p>
    <w:p w:rsidR="001D6208" w:rsidRPr="00347B24" w:rsidRDefault="001D6208" w:rsidP="00347B24">
      <w:pPr>
        <w:pStyle w:val="a3"/>
        <w:autoSpaceDE w:val="0"/>
        <w:autoSpaceDN w:val="0"/>
        <w:adjustRightInd w:val="0"/>
        <w:ind w:left="0" w:firstLine="709"/>
        <w:rPr>
          <w:rFonts w:cs="Arial"/>
        </w:rPr>
      </w:pP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2.1. Антикоррупционная экспертиза действующих нормативных правовых актов осуществляется главным специалистом отдела организационно-контрольной и кадровой работы администрации района, на которого возложена обязанность по проведению антикоррупционной экспертизы, при проведении их правовой экспертизы.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2.3. В заключении отражаются следующие сведения: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- дата и регистрационный номер заключения;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- реквизиты правового акта (вид акта, дата, номер и наименование);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- перечень выявленных коррупциогенных факторов с указанием их признаков;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- предложения по устранению коррупциогенных факторов.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2.4.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1D6208" w:rsidRPr="00347B24" w:rsidRDefault="001D6208" w:rsidP="00347B2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47B24">
        <w:rPr>
          <w:rFonts w:cs="Arial"/>
        </w:rPr>
        <w:t>III. Порядок проведения антикоррупционной экспертизы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47B24">
        <w:rPr>
          <w:rFonts w:cs="Arial"/>
        </w:rPr>
        <w:t>проектов нормативных правовых актов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 xml:space="preserve">3.1. Антикоррупционная экспертиза проектов нормативных правовых актов осуществляется </w:t>
      </w:r>
      <w:r w:rsidR="00E15B10" w:rsidRPr="00347B24">
        <w:rPr>
          <w:rFonts w:cs="Arial"/>
        </w:rPr>
        <w:t>главным специалистом отдела организационно-контрольной и кадровой работы администрации района</w:t>
      </w:r>
      <w:r w:rsidRPr="00347B24">
        <w:rPr>
          <w:rFonts w:cs="Arial"/>
        </w:rPr>
        <w:t>, на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которого возложена обязанность по проведению антикоррупционной экспертизы, при проведении их правовой экспертизы.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3.2. В случае выявления в проекте нормативного правового акта коррупциогенных факторов составляется заключение, в котором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указываются: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- дата и регистрационный номер заключения;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- реквизиты проекта нормативного правового акта (вид и наименование проекта нормативного правового акта);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- перечень выявленных коррупциогенных факторов;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- предложения по устранению коррупциогенных факторов.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3.3. Проекты нормативных правовых актов, содержащие коррупциогенные факторы, подлежат доработке структурными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подразделениями администрации, являющимися их разработчиками.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 xml:space="preserve">После устранения выявленных коррупциогенных факторов проекты нормативных правовых актов направляются </w:t>
      </w:r>
      <w:r w:rsidR="00E15B10" w:rsidRPr="00347B24">
        <w:rPr>
          <w:rFonts w:cs="Arial"/>
        </w:rPr>
        <w:t>главному специалисту отдела организационно-контрольной и кадровой работы администрации района</w:t>
      </w:r>
      <w:r w:rsidRPr="00347B24">
        <w:rPr>
          <w:rFonts w:cs="Arial"/>
        </w:rPr>
        <w:t xml:space="preserve"> для проведения повторной антикоррупционной экспертизы.</w:t>
      </w:r>
    </w:p>
    <w:p w:rsidR="001D6208" w:rsidRPr="00347B24" w:rsidRDefault="001D6208" w:rsidP="00347B24">
      <w:pPr>
        <w:autoSpaceDE w:val="0"/>
        <w:autoSpaceDN w:val="0"/>
        <w:adjustRightInd w:val="0"/>
        <w:ind w:firstLine="709"/>
        <w:rPr>
          <w:rFonts w:cs="Arial"/>
        </w:rPr>
      </w:pPr>
      <w:r w:rsidRPr="00347B24">
        <w:rPr>
          <w:rFonts w:cs="Arial"/>
        </w:rPr>
        <w:t>3.4. Проекты нормативных правовых актов, в которых коррупциогенные факторы не выявлены либо выявленные факторы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устранены, подлежат согласованию.</w:t>
      </w:r>
    </w:p>
    <w:p w:rsidR="00347B24" w:rsidRDefault="00347B24">
      <w:pPr>
        <w:rPr>
          <w:rFonts w:cs="Arial"/>
        </w:rPr>
      </w:pPr>
      <w:r>
        <w:rPr>
          <w:rFonts w:cs="Arial"/>
        </w:rPr>
        <w:br w:type="page"/>
      </w:r>
    </w:p>
    <w:p w:rsidR="00E15B10" w:rsidRPr="00347B24" w:rsidRDefault="00E15B10" w:rsidP="00692542">
      <w:pPr>
        <w:ind w:left="5103" w:firstLine="0"/>
        <w:rPr>
          <w:rFonts w:cs="Arial"/>
        </w:rPr>
      </w:pPr>
      <w:r w:rsidRPr="00347B24">
        <w:rPr>
          <w:rFonts w:cs="Arial"/>
        </w:rPr>
        <w:t xml:space="preserve">Приложение </w:t>
      </w:r>
      <w:r w:rsidRPr="00347B24">
        <w:rPr>
          <w:rFonts w:cs="Arial"/>
        </w:rPr>
        <w:br/>
        <w:t>к Порядку проведения антикоррупционной экс</w:t>
      </w:r>
      <w:r w:rsidR="00900785" w:rsidRPr="00347B24">
        <w:rPr>
          <w:rFonts w:cs="Arial"/>
        </w:rPr>
        <w:t>пертизы нормативных правовых ак</w:t>
      </w:r>
      <w:r w:rsidRPr="00347B24">
        <w:rPr>
          <w:rFonts w:cs="Arial"/>
        </w:rPr>
        <w:t>тов</w:t>
      </w:r>
      <w:r w:rsidR="00900785" w:rsidRPr="00347B24">
        <w:rPr>
          <w:rFonts w:cs="Arial"/>
        </w:rPr>
        <w:t xml:space="preserve"> (</w:t>
      </w:r>
      <w:r w:rsidRPr="00347B24">
        <w:rPr>
          <w:rFonts w:cs="Arial"/>
        </w:rPr>
        <w:t>проектов нормативных правовых актов</w:t>
      </w:r>
      <w:r w:rsidR="00900785" w:rsidRPr="00347B24">
        <w:rPr>
          <w:rFonts w:cs="Arial"/>
        </w:rPr>
        <w:t>)</w:t>
      </w:r>
      <w:r w:rsidRPr="00347B24">
        <w:rPr>
          <w:rFonts w:cs="Arial"/>
        </w:rPr>
        <w:t xml:space="preserve"> администрации Семилукского муниципального района </w:t>
      </w:r>
    </w:p>
    <w:p w:rsidR="001D6208" w:rsidRPr="00347B24" w:rsidRDefault="001D6208" w:rsidP="001D6208">
      <w:pPr>
        <w:autoSpaceDE w:val="0"/>
        <w:autoSpaceDN w:val="0"/>
        <w:adjustRightInd w:val="0"/>
        <w:rPr>
          <w:rFonts w:cs="Arial"/>
        </w:rPr>
      </w:pPr>
    </w:p>
    <w:p w:rsidR="001D6208" w:rsidRPr="00347B24" w:rsidRDefault="001D6208" w:rsidP="00E15B10">
      <w:pPr>
        <w:autoSpaceDE w:val="0"/>
        <w:autoSpaceDN w:val="0"/>
        <w:adjustRightInd w:val="0"/>
        <w:jc w:val="right"/>
        <w:rPr>
          <w:rFonts w:cs="Arial"/>
        </w:rPr>
      </w:pPr>
      <w:r w:rsidRPr="00347B24">
        <w:rPr>
          <w:rFonts w:cs="Arial"/>
        </w:rPr>
        <w:t>Форма</w:t>
      </w:r>
    </w:p>
    <w:p w:rsidR="001D6208" w:rsidRPr="00347B24" w:rsidRDefault="001D6208" w:rsidP="00E15B10">
      <w:pPr>
        <w:autoSpaceDE w:val="0"/>
        <w:autoSpaceDN w:val="0"/>
        <w:adjustRightInd w:val="0"/>
        <w:jc w:val="center"/>
        <w:rPr>
          <w:rFonts w:cs="Arial"/>
        </w:rPr>
      </w:pPr>
      <w:r w:rsidRPr="00347B24">
        <w:rPr>
          <w:rFonts w:cs="Arial"/>
        </w:rPr>
        <w:t>ЗАКЛЮЧЕНИЕ</w:t>
      </w:r>
    </w:p>
    <w:p w:rsidR="001D6208" w:rsidRPr="00347B24" w:rsidRDefault="001D6208" w:rsidP="001D6208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по результатам проведения антикоррупционной экспертизы</w:t>
      </w:r>
    </w:p>
    <w:p w:rsidR="001D6208" w:rsidRPr="00347B24" w:rsidRDefault="001D6208" w:rsidP="001D6208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 xml:space="preserve"> </w:t>
      </w:r>
    </w:p>
    <w:p w:rsidR="001D6208" w:rsidRPr="00347B24" w:rsidRDefault="001D6208" w:rsidP="00E15B10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«____» _____________ 20__ г.</w:t>
      </w:r>
      <w:r w:rsidR="00347B24" w:rsidRPr="00347B24">
        <w:rPr>
          <w:rFonts w:cs="Arial"/>
        </w:rPr>
        <w:t xml:space="preserve"> </w:t>
      </w:r>
      <w:r w:rsidRPr="00347B24">
        <w:rPr>
          <w:rFonts w:cs="Arial"/>
        </w:rPr>
        <w:t>№ __________</w:t>
      </w:r>
    </w:p>
    <w:p w:rsidR="001D6208" w:rsidRPr="00347B24" w:rsidRDefault="001D6208" w:rsidP="001D6208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 xml:space="preserve"> В соответствии с частью 4 статьи 3 Федерального закона от 17 июля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2009 года №172-ФЗ «Об антикоррупционной экспертизе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нормативных правовых актов и проектов нормативных правовых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актов»,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статьей 6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Федерального</w:t>
      </w:r>
      <w:r w:rsidR="00347B24" w:rsidRPr="00347B24">
        <w:rPr>
          <w:rFonts w:cs="Arial"/>
        </w:rPr>
        <w:t xml:space="preserve"> </w:t>
      </w:r>
      <w:r w:rsidRPr="00347B24">
        <w:rPr>
          <w:rFonts w:cs="Arial"/>
        </w:rPr>
        <w:t>закона от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25 декабря 2008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года №273-ФЗ «О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противодействии коррупции» и постановления администрации Семилукского муниципального района от</w:t>
      </w:r>
      <w:r w:rsidR="00E15B10" w:rsidRPr="00347B24">
        <w:rPr>
          <w:rFonts w:cs="Arial"/>
        </w:rPr>
        <w:t xml:space="preserve"> </w:t>
      </w:r>
      <w:r w:rsidRPr="00347B24">
        <w:rPr>
          <w:rFonts w:cs="Arial"/>
        </w:rPr>
        <w:t>12.09.2014г. № 1670 «Об утверждении Порядка проведения антикоррупционной экспертизы нормативных правовых актов (проектов нормативных правовых актов)» администраци</w:t>
      </w:r>
      <w:r w:rsidR="00900785" w:rsidRPr="00347B24">
        <w:rPr>
          <w:rFonts w:cs="Arial"/>
        </w:rPr>
        <w:t>ей</w:t>
      </w:r>
      <w:r w:rsidRPr="00347B24">
        <w:rPr>
          <w:rFonts w:cs="Arial"/>
        </w:rPr>
        <w:t xml:space="preserve"> Семилукского муниципального </w:t>
      </w:r>
      <w:r w:rsidR="00900785" w:rsidRPr="00347B24">
        <w:rPr>
          <w:rFonts w:cs="Arial"/>
        </w:rPr>
        <w:t>района</w:t>
      </w:r>
      <w:r w:rsidRPr="00347B24">
        <w:rPr>
          <w:rFonts w:cs="Arial"/>
        </w:rPr>
        <w:t xml:space="preserve"> проведена антикоррупционная</w:t>
      </w:r>
      <w:r w:rsidR="00900785" w:rsidRPr="00347B24">
        <w:rPr>
          <w:rFonts w:cs="Arial"/>
        </w:rPr>
        <w:t xml:space="preserve"> </w:t>
      </w:r>
      <w:r w:rsidRPr="00347B24">
        <w:rPr>
          <w:rFonts w:cs="Arial"/>
        </w:rPr>
        <w:t>экспертиза</w:t>
      </w:r>
    </w:p>
    <w:p w:rsidR="001D6208" w:rsidRPr="00347B24" w:rsidRDefault="001D6208" w:rsidP="00900785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__________________________________________________________________</w:t>
      </w:r>
    </w:p>
    <w:p w:rsidR="001D6208" w:rsidRPr="00347B24" w:rsidRDefault="001D6208" w:rsidP="00900785">
      <w:pPr>
        <w:autoSpaceDE w:val="0"/>
        <w:autoSpaceDN w:val="0"/>
        <w:adjustRightInd w:val="0"/>
        <w:jc w:val="center"/>
        <w:rPr>
          <w:rFonts w:cs="Arial"/>
        </w:rPr>
      </w:pPr>
      <w:r w:rsidRPr="00347B24">
        <w:rPr>
          <w:rFonts w:cs="Arial"/>
        </w:rPr>
        <w:t>(вид, дата, номер и наименование нормативного правового акта</w:t>
      </w:r>
    </w:p>
    <w:p w:rsidR="001D6208" w:rsidRPr="00347B24" w:rsidRDefault="001D6208" w:rsidP="00900785">
      <w:pPr>
        <w:autoSpaceDE w:val="0"/>
        <w:autoSpaceDN w:val="0"/>
        <w:adjustRightInd w:val="0"/>
        <w:jc w:val="center"/>
        <w:rPr>
          <w:rFonts w:cs="Arial"/>
        </w:rPr>
      </w:pPr>
      <w:r w:rsidRPr="00347B24">
        <w:rPr>
          <w:rFonts w:cs="Arial"/>
        </w:rPr>
        <w:t>(проекта нормативного правового акта))</w:t>
      </w:r>
    </w:p>
    <w:p w:rsidR="001D6208" w:rsidRPr="00347B24" w:rsidRDefault="001D6208" w:rsidP="00900785">
      <w:pPr>
        <w:autoSpaceDE w:val="0"/>
        <w:autoSpaceDN w:val="0"/>
        <w:adjustRightInd w:val="0"/>
        <w:jc w:val="center"/>
        <w:rPr>
          <w:rFonts w:cs="Arial"/>
        </w:rPr>
      </w:pPr>
    </w:p>
    <w:p w:rsidR="001D6208" w:rsidRPr="00347B24" w:rsidRDefault="001D6208" w:rsidP="00900785">
      <w:pPr>
        <w:autoSpaceDE w:val="0"/>
        <w:autoSpaceDN w:val="0"/>
        <w:adjustRightInd w:val="0"/>
        <w:jc w:val="center"/>
        <w:rPr>
          <w:rFonts w:cs="Arial"/>
        </w:rPr>
      </w:pPr>
      <w:r w:rsidRPr="00347B24">
        <w:rPr>
          <w:rFonts w:cs="Arial"/>
        </w:rPr>
        <w:t>Вариант 1:</w:t>
      </w:r>
    </w:p>
    <w:p w:rsidR="001D6208" w:rsidRPr="00347B24" w:rsidRDefault="001D6208" w:rsidP="001D6208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В представленном</w:t>
      </w:r>
    </w:p>
    <w:p w:rsidR="001D6208" w:rsidRPr="00347B24" w:rsidRDefault="001D6208" w:rsidP="00900785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__________________________________________________________________</w:t>
      </w:r>
    </w:p>
    <w:p w:rsidR="001D6208" w:rsidRPr="00347B24" w:rsidRDefault="001D6208" w:rsidP="001D6208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(наименование нормативного правового акта (проекта нормативного правового акта))</w:t>
      </w:r>
    </w:p>
    <w:p w:rsidR="001D6208" w:rsidRPr="00347B24" w:rsidRDefault="001D6208" w:rsidP="00900785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коррупциогенные факторы не выявлены.</w:t>
      </w:r>
    </w:p>
    <w:p w:rsidR="001D6208" w:rsidRPr="00347B24" w:rsidRDefault="001D6208" w:rsidP="001D6208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 xml:space="preserve"> </w:t>
      </w:r>
    </w:p>
    <w:p w:rsidR="001D6208" w:rsidRPr="00347B24" w:rsidRDefault="001D6208" w:rsidP="00900785">
      <w:pPr>
        <w:autoSpaceDE w:val="0"/>
        <w:autoSpaceDN w:val="0"/>
        <w:adjustRightInd w:val="0"/>
        <w:jc w:val="center"/>
        <w:rPr>
          <w:rFonts w:cs="Arial"/>
        </w:rPr>
      </w:pPr>
      <w:r w:rsidRPr="00347B24">
        <w:rPr>
          <w:rFonts w:cs="Arial"/>
        </w:rPr>
        <w:t>Вариант 2:</w:t>
      </w:r>
    </w:p>
    <w:p w:rsidR="001D6208" w:rsidRPr="00347B24" w:rsidRDefault="001D6208" w:rsidP="001D6208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В представленном</w:t>
      </w:r>
    </w:p>
    <w:p w:rsidR="001D6208" w:rsidRPr="00347B24" w:rsidRDefault="001D6208" w:rsidP="00900785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__________________________________________________________________</w:t>
      </w:r>
    </w:p>
    <w:p w:rsidR="001D6208" w:rsidRPr="00347B24" w:rsidRDefault="001D6208" w:rsidP="001D6208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(наименование нормативного правового акта (проекта нормативного правового акта)</w:t>
      </w:r>
    </w:p>
    <w:p w:rsidR="001D6208" w:rsidRPr="00347B24" w:rsidRDefault="001D6208" w:rsidP="001D6208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выявлены коррупциогенные факторы &lt;*&gt;.</w:t>
      </w:r>
    </w:p>
    <w:p w:rsidR="001D6208" w:rsidRPr="00347B24" w:rsidRDefault="001D6208" w:rsidP="001D6208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В целях устранения выявленных коррупциогенных факторов предлагается</w:t>
      </w:r>
    </w:p>
    <w:p w:rsidR="001D6208" w:rsidRPr="00347B24" w:rsidRDefault="001D6208" w:rsidP="00900785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__________________________________________________________________</w:t>
      </w:r>
    </w:p>
    <w:p w:rsidR="00900785" w:rsidRPr="00347B24" w:rsidRDefault="001D6208" w:rsidP="001D6208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(указывается способ устранения коррупциогенных факторов: исключение из текста документа, изложение его в другой редакции,</w:t>
      </w:r>
      <w:r w:rsidR="00900785" w:rsidRPr="00347B24">
        <w:rPr>
          <w:rFonts w:cs="Arial"/>
        </w:rPr>
        <w:t xml:space="preserve"> </w:t>
      </w:r>
      <w:r w:rsidRPr="00347B24">
        <w:rPr>
          <w:rFonts w:cs="Arial"/>
        </w:rPr>
        <w:t>внесение иных изменений в текст рассматриваемого документа или иной способ устранения коррупциогенных факторов)</w:t>
      </w:r>
    </w:p>
    <w:p w:rsidR="001D6208" w:rsidRPr="00347B24" w:rsidRDefault="001D6208" w:rsidP="00900785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>__________________________</w:t>
      </w:r>
      <w:r w:rsidR="00347B24" w:rsidRPr="00347B24">
        <w:rPr>
          <w:rFonts w:cs="Arial"/>
        </w:rPr>
        <w:t xml:space="preserve"> </w:t>
      </w:r>
      <w:r w:rsidRPr="00347B24">
        <w:rPr>
          <w:rFonts w:cs="Arial"/>
        </w:rPr>
        <w:t>__</w:t>
      </w:r>
      <w:r w:rsidR="00900785" w:rsidRPr="00347B24">
        <w:rPr>
          <w:rFonts w:cs="Arial"/>
        </w:rPr>
        <w:t>________</w:t>
      </w:r>
      <w:r w:rsidR="00347B24" w:rsidRPr="00347B24">
        <w:rPr>
          <w:rFonts w:cs="Arial"/>
        </w:rPr>
        <w:t xml:space="preserve"> </w:t>
      </w:r>
      <w:r w:rsidRPr="00347B24">
        <w:rPr>
          <w:rFonts w:cs="Arial"/>
        </w:rPr>
        <w:t>______________________</w:t>
      </w:r>
    </w:p>
    <w:p w:rsidR="001D6208" w:rsidRPr="00347B24" w:rsidRDefault="00347B24" w:rsidP="00900785">
      <w:pPr>
        <w:autoSpaceDE w:val="0"/>
        <w:autoSpaceDN w:val="0"/>
        <w:adjustRightInd w:val="0"/>
        <w:rPr>
          <w:rFonts w:cs="Arial"/>
        </w:rPr>
      </w:pPr>
      <w:r w:rsidRPr="00347B24">
        <w:rPr>
          <w:rFonts w:cs="Arial"/>
        </w:rPr>
        <w:t xml:space="preserve"> </w:t>
      </w:r>
      <w:r w:rsidR="001D6208" w:rsidRPr="00347B24">
        <w:rPr>
          <w:rFonts w:cs="Arial"/>
        </w:rPr>
        <w:t>(наименование должности)</w:t>
      </w:r>
      <w:r w:rsidRPr="00347B24">
        <w:rPr>
          <w:rFonts w:cs="Arial"/>
        </w:rPr>
        <w:t xml:space="preserve"> </w:t>
      </w:r>
      <w:r w:rsidR="001D6208" w:rsidRPr="00347B24">
        <w:rPr>
          <w:rFonts w:cs="Arial"/>
        </w:rPr>
        <w:t>(подпись)</w:t>
      </w:r>
      <w:r w:rsidRPr="00347B24">
        <w:rPr>
          <w:rFonts w:cs="Arial"/>
        </w:rPr>
        <w:t xml:space="preserve"> </w:t>
      </w:r>
      <w:r w:rsidR="001D6208" w:rsidRPr="00347B24">
        <w:rPr>
          <w:rFonts w:cs="Arial"/>
        </w:rPr>
        <w:t>(ФИО)</w:t>
      </w:r>
    </w:p>
    <w:sectPr w:rsidR="001D6208" w:rsidRPr="00347B24" w:rsidSect="00347B24">
      <w:pgSz w:w="11909" w:h="16834"/>
      <w:pgMar w:top="2268" w:right="567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41" w:rsidRDefault="009F5541" w:rsidP="006727D2">
      <w:r>
        <w:separator/>
      </w:r>
    </w:p>
  </w:endnote>
  <w:endnote w:type="continuationSeparator" w:id="0">
    <w:p w:rsidR="009F5541" w:rsidRDefault="009F5541" w:rsidP="0067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41" w:rsidRDefault="009F5541" w:rsidP="006727D2">
      <w:r>
        <w:separator/>
      </w:r>
    </w:p>
  </w:footnote>
  <w:footnote w:type="continuationSeparator" w:id="0">
    <w:p w:rsidR="009F5541" w:rsidRDefault="009F5541" w:rsidP="0067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853D0"/>
    <w:multiLevelType w:val="hybridMultilevel"/>
    <w:tmpl w:val="CB866656"/>
    <w:lvl w:ilvl="0" w:tplc="9EDC0F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253786"/>
    <w:multiLevelType w:val="multilevel"/>
    <w:tmpl w:val="7B8628F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04C25"/>
    <w:multiLevelType w:val="hybridMultilevel"/>
    <w:tmpl w:val="BB4492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B803829"/>
    <w:multiLevelType w:val="multilevel"/>
    <w:tmpl w:val="7D2C7F7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70D2C"/>
    <w:multiLevelType w:val="hybridMultilevel"/>
    <w:tmpl w:val="679C4120"/>
    <w:lvl w:ilvl="0" w:tplc="2878DB4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D2"/>
    <w:rsid w:val="00006944"/>
    <w:rsid w:val="000079EF"/>
    <w:rsid w:val="0001108B"/>
    <w:rsid w:val="00017191"/>
    <w:rsid w:val="00026221"/>
    <w:rsid w:val="00030AA9"/>
    <w:rsid w:val="00030D67"/>
    <w:rsid w:val="00032536"/>
    <w:rsid w:val="000348BB"/>
    <w:rsid w:val="00061064"/>
    <w:rsid w:val="00061BB4"/>
    <w:rsid w:val="00066B95"/>
    <w:rsid w:val="00066C2A"/>
    <w:rsid w:val="00067B2C"/>
    <w:rsid w:val="0007160D"/>
    <w:rsid w:val="000734D8"/>
    <w:rsid w:val="00076081"/>
    <w:rsid w:val="0008451E"/>
    <w:rsid w:val="00085649"/>
    <w:rsid w:val="00096A19"/>
    <w:rsid w:val="000A0802"/>
    <w:rsid w:val="000A256E"/>
    <w:rsid w:val="000A2E59"/>
    <w:rsid w:val="000C20A9"/>
    <w:rsid w:val="000C4118"/>
    <w:rsid w:val="000D5DFF"/>
    <w:rsid w:val="000D6CE9"/>
    <w:rsid w:val="000E01BB"/>
    <w:rsid w:val="000F23EB"/>
    <w:rsid w:val="00101369"/>
    <w:rsid w:val="001044F4"/>
    <w:rsid w:val="001062AE"/>
    <w:rsid w:val="001066D0"/>
    <w:rsid w:val="001142AD"/>
    <w:rsid w:val="00121DD6"/>
    <w:rsid w:val="00122BD2"/>
    <w:rsid w:val="001247F6"/>
    <w:rsid w:val="001263F5"/>
    <w:rsid w:val="001328D6"/>
    <w:rsid w:val="00136027"/>
    <w:rsid w:val="001467EE"/>
    <w:rsid w:val="00150976"/>
    <w:rsid w:val="00160BAB"/>
    <w:rsid w:val="00161717"/>
    <w:rsid w:val="00171DAB"/>
    <w:rsid w:val="00182E7D"/>
    <w:rsid w:val="0019163B"/>
    <w:rsid w:val="00194C1D"/>
    <w:rsid w:val="00195A79"/>
    <w:rsid w:val="00196652"/>
    <w:rsid w:val="001B0DB6"/>
    <w:rsid w:val="001B5AC9"/>
    <w:rsid w:val="001B66A5"/>
    <w:rsid w:val="001D6208"/>
    <w:rsid w:val="001F0E29"/>
    <w:rsid w:val="001F1F89"/>
    <w:rsid w:val="001F3177"/>
    <w:rsid w:val="001F63F1"/>
    <w:rsid w:val="001F6412"/>
    <w:rsid w:val="001F693F"/>
    <w:rsid w:val="001F7FCB"/>
    <w:rsid w:val="00203B63"/>
    <w:rsid w:val="00204941"/>
    <w:rsid w:val="00206FAC"/>
    <w:rsid w:val="00210730"/>
    <w:rsid w:val="00216DAC"/>
    <w:rsid w:val="002203E6"/>
    <w:rsid w:val="00223229"/>
    <w:rsid w:val="002236C9"/>
    <w:rsid w:val="0022428D"/>
    <w:rsid w:val="0022538D"/>
    <w:rsid w:val="002273D2"/>
    <w:rsid w:val="0023230E"/>
    <w:rsid w:val="00232528"/>
    <w:rsid w:val="00232C52"/>
    <w:rsid w:val="0023333A"/>
    <w:rsid w:val="002372F1"/>
    <w:rsid w:val="0024679A"/>
    <w:rsid w:val="00251DBC"/>
    <w:rsid w:val="00252551"/>
    <w:rsid w:val="002554FB"/>
    <w:rsid w:val="00272C46"/>
    <w:rsid w:val="00275346"/>
    <w:rsid w:val="00275822"/>
    <w:rsid w:val="00275AF7"/>
    <w:rsid w:val="0027648E"/>
    <w:rsid w:val="0029381F"/>
    <w:rsid w:val="00294994"/>
    <w:rsid w:val="002950D6"/>
    <w:rsid w:val="00296C6C"/>
    <w:rsid w:val="002A1A56"/>
    <w:rsid w:val="002A7815"/>
    <w:rsid w:val="002B1880"/>
    <w:rsid w:val="002B1FAB"/>
    <w:rsid w:val="002C2B2F"/>
    <w:rsid w:val="002C3E19"/>
    <w:rsid w:val="002C7407"/>
    <w:rsid w:val="002D0C3A"/>
    <w:rsid w:val="002D6A0D"/>
    <w:rsid w:val="002E08FD"/>
    <w:rsid w:val="002F1EAD"/>
    <w:rsid w:val="00300D6B"/>
    <w:rsid w:val="00314108"/>
    <w:rsid w:val="00314B4D"/>
    <w:rsid w:val="00324859"/>
    <w:rsid w:val="00330A1F"/>
    <w:rsid w:val="00335275"/>
    <w:rsid w:val="00341F03"/>
    <w:rsid w:val="00342C39"/>
    <w:rsid w:val="00347B24"/>
    <w:rsid w:val="003504DE"/>
    <w:rsid w:val="00352643"/>
    <w:rsid w:val="00356950"/>
    <w:rsid w:val="003608E9"/>
    <w:rsid w:val="00361DD4"/>
    <w:rsid w:val="0036492F"/>
    <w:rsid w:val="00377DD0"/>
    <w:rsid w:val="00381D0E"/>
    <w:rsid w:val="00385D8E"/>
    <w:rsid w:val="0039438E"/>
    <w:rsid w:val="00397715"/>
    <w:rsid w:val="003A07BC"/>
    <w:rsid w:val="003C4152"/>
    <w:rsid w:val="003D7E42"/>
    <w:rsid w:val="003F0B4E"/>
    <w:rsid w:val="003F0DEA"/>
    <w:rsid w:val="003F1FA3"/>
    <w:rsid w:val="003F2F7F"/>
    <w:rsid w:val="004022A6"/>
    <w:rsid w:val="0040543E"/>
    <w:rsid w:val="0040799D"/>
    <w:rsid w:val="004129BD"/>
    <w:rsid w:val="00412BDE"/>
    <w:rsid w:val="00431062"/>
    <w:rsid w:val="00431083"/>
    <w:rsid w:val="00432720"/>
    <w:rsid w:val="004332A1"/>
    <w:rsid w:val="00435DF7"/>
    <w:rsid w:val="004403AE"/>
    <w:rsid w:val="0044599D"/>
    <w:rsid w:val="00452935"/>
    <w:rsid w:val="00452AFC"/>
    <w:rsid w:val="00456BEE"/>
    <w:rsid w:val="004614B0"/>
    <w:rsid w:val="00470E21"/>
    <w:rsid w:val="00471D15"/>
    <w:rsid w:val="00472C5C"/>
    <w:rsid w:val="00473A29"/>
    <w:rsid w:val="00477168"/>
    <w:rsid w:val="00486CCB"/>
    <w:rsid w:val="004A6E99"/>
    <w:rsid w:val="004B24EA"/>
    <w:rsid w:val="004B40A7"/>
    <w:rsid w:val="004C5923"/>
    <w:rsid w:val="004D4DE1"/>
    <w:rsid w:val="004E4CBC"/>
    <w:rsid w:val="004E5BA8"/>
    <w:rsid w:val="004E614A"/>
    <w:rsid w:val="004E7776"/>
    <w:rsid w:val="004F7624"/>
    <w:rsid w:val="00500AA6"/>
    <w:rsid w:val="00502CD2"/>
    <w:rsid w:val="005054A8"/>
    <w:rsid w:val="00506170"/>
    <w:rsid w:val="00516D01"/>
    <w:rsid w:val="00517849"/>
    <w:rsid w:val="00522006"/>
    <w:rsid w:val="00524106"/>
    <w:rsid w:val="005428A8"/>
    <w:rsid w:val="00544CC9"/>
    <w:rsid w:val="0054729E"/>
    <w:rsid w:val="005503E4"/>
    <w:rsid w:val="005546EB"/>
    <w:rsid w:val="005603E6"/>
    <w:rsid w:val="00570D4B"/>
    <w:rsid w:val="005753D1"/>
    <w:rsid w:val="005977F1"/>
    <w:rsid w:val="005A0593"/>
    <w:rsid w:val="005A54C8"/>
    <w:rsid w:val="005C1149"/>
    <w:rsid w:val="005C2DAB"/>
    <w:rsid w:val="005C4DD4"/>
    <w:rsid w:val="005E01BC"/>
    <w:rsid w:val="005E4217"/>
    <w:rsid w:val="00603754"/>
    <w:rsid w:val="00605627"/>
    <w:rsid w:val="00610EE3"/>
    <w:rsid w:val="006206A4"/>
    <w:rsid w:val="00621AA8"/>
    <w:rsid w:val="00624E2C"/>
    <w:rsid w:val="00635784"/>
    <w:rsid w:val="00641D55"/>
    <w:rsid w:val="00644B6E"/>
    <w:rsid w:val="00647448"/>
    <w:rsid w:val="00650363"/>
    <w:rsid w:val="0065246F"/>
    <w:rsid w:val="00660BD9"/>
    <w:rsid w:val="00660C4D"/>
    <w:rsid w:val="006721AC"/>
    <w:rsid w:val="006727D2"/>
    <w:rsid w:val="00684E3D"/>
    <w:rsid w:val="006861B6"/>
    <w:rsid w:val="00692542"/>
    <w:rsid w:val="00693EAF"/>
    <w:rsid w:val="0069732B"/>
    <w:rsid w:val="006A18D7"/>
    <w:rsid w:val="006A30AC"/>
    <w:rsid w:val="006A3DA1"/>
    <w:rsid w:val="006B2B73"/>
    <w:rsid w:val="006B387A"/>
    <w:rsid w:val="006C6EFA"/>
    <w:rsid w:val="006D0EF7"/>
    <w:rsid w:val="006D3722"/>
    <w:rsid w:val="006D635E"/>
    <w:rsid w:val="006E2254"/>
    <w:rsid w:val="006F00AB"/>
    <w:rsid w:val="0070383E"/>
    <w:rsid w:val="00704D5C"/>
    <w:rsid w:val="0071279B"/>
    <w:rsid w:val="00722953"/>
    <w:rsid w:val="00730BD7"/>
    <w:rsid w:val="00741744"/>
    <w:rsid w:val="00743841"/>
    <w:rsid w:val="00750C1F"/>
    <w:rsid w:val="00753828"/>
    <w:rsid w:val="00761B17"/>
    <w:rsid w:val="0076646A"/>
    <w:rsid w:val="00774DDB"/>
    <w:rsid w:val="00784D30"/>
    <w:rsid w:val="007A105C"/>
    <w:rsid w:val="007A17C5"/>
    <w:rsid w:val="007A25E4"/>
    <w:rsid w:val="007A5E92"/>
    <w:rsid w:val="007C071C"/>
    <w:rsid w:val="007C43B5"/>
    <w:rsid w:val="007C6375"/>
    <w:rsid w:val="007D7267"/>
    <w:rsid w:val="007E1487"/>
    <w:rsid w:val="007F048B"/>
    <w:rsid w:val="007F320E"/>
    <w:rsid w:val="00802313"/>
    <w:rsid w:val="00830606"/>
    <w:rsid w:val="00831F1B"/>
    <w:rsid w:val="00832477"/>
    <w:rsid w:val="00835BA2"/>
    <w:rsid w:val="008444CF"/>
    <w:rsid w:val="008445AC"/>
    <w:rsid w:val="00853752"/>
    <w:rsid w:val="00861309"/>
    <w:rsid w:val="00867781"/>
    <w:rsid w:val="00872A89"/>
    <w:rsid w:val="00873318"/>
    <w:rsid w:val="00890061"/>
    <w:rsid w:val="0089462F"/>
    <w:rsid w:val="00894AA6"/>
    <w:rsid w:val="008A0EA7"/>
    <w:rsid w:val="008B3585"/>
    <w:rsid w:val="008C2BB2"/>
    <w:rsid w:val="008D1045"/>
    <w:rsid w:val="008E70B7"/>
    <w:rsid w:val="008F69D8"/>
    <w:rsid w:val="00900785"/>
    <w:rsid w:val="00903F69"/>
    <w:rsid w:val="00904DC7"/>
    <w:rsid w:val="00910B48"/>
    <w:rsid w:val="00913156"/>
    <w:rsid w:val="0091581C"/>
    <w:rsid w:val="0092017C"/>
    <w:rsid w:val="0092518A"/>
    <w:rsid w:val="00940F15"/>
    <w:rsid w:val="009444F9"/>
    <w:rsid w:val="00945A83"/>
    <w:rsid w:val="00955349"/>
    <w:rsid w:val="00955AB7"/>
    <w:rsid w:val="009568DA"/>
    <w:rsid w:val="00961197"/>
    <w:rsid w:val="00971C7B"/>
    <w:rsid w:val="0098096D"/>
    <w:rsid w:val="009861A1"/>
    <w:rsid w:val="00993970"/>
    <w:rsid w:val="009A406D"/>
    <w:rsid w:val="009B185C"/>
    <w:rsid w:val="009B1BFC"/>
    <w:rsid w:val="009B64FA"/>
    <w:rsid w:val="009B67FE"/>
    <w:rsid w:val="009C3057"/>
    <w:rsid w:val="009C7E4F"/>
    <w:rsid w:val="009D4101"/>
    <w:rsid w:val="009E5A83"/>
    <w:rsid w:val="009F05AE"/>
    <w:rsid w:val="009F5541"/>
    <w:rsid w:val="009F5A7A"/>
    <w:rsid w:val="00A022B0"/>
    <w:rsid w:val="00A10024"/>
    <w:rsid w:val="00A20792"/>
    <w:rsid w:val="00A358E6"/>
    <w:rsid w:val="00A35983"/>
    <w:rsid w:val="00A35FE1"/>
    <w:rsid w:val="00A3768E"/>
    <w:rsid w:val="00A52EEF"/>
    <w:rsid w:val="00A65912"/>
    <w:rsid w:val="00A66479"/>
    <w:rsid w:val="00A719C1"/>
    <w:rsid w:val="00A72B6A"/>
    <w:rsid w:val="00A86474"/>
    <w:rsid w:val="00A87CFA"/>
    <w:rsid w:val="00AA61A0"/>
    <w:rsid w:val="00AF1799"/>
    <w:rsid w:val="00B12682"/>
    <w:rsid w:val="00B13B78"/>
    <w:rsid w:val="00B14FB7"/>
    <w:rsid w:val="00B238DE"/>
    <w:rsid w:val="00B25F59"/>
    <w:rsid w:val="00B30540"/>
    <w:rsid w:val="00B36400"/>
    <w:rsid w:val="00B36908"/>
    <w:rsid w:val="00B37C93"/>
    <w:rsid w:val="00B65401"/>
    <w:rsid w:val="00B720B3"/>
    <w:rsid w:val="00B74020"/>
    <w:rsid w:val="00B915D3"/>
    <w:rsid w:val="00BA18AB"/>
    <w:rsid w:val="00BA28BF"/>
    <w:rsid w:val="00BC1856"/>
    <w:rsid w:val="00BC1C67"/>
    <w:rsid w:val="00BC1EB3"/>
    <w:rsid w:val="00BC45D1"/>
    <w:rsid w:val="00BD2A9A"/>
    <w:rsid w:val="00BD4947"/>
    <w:rsid w:val="00BE224E"/>
    <w:rsid w:val="00BE79DC"/>
    <w:rsid w:val="00BF00F8"/>
    <w:rsid w:val="00C107C4"/>
    <w:rsid w:val="00C2280C"/>
    <w:rsid w:val="00C36198"/>
    <w:rsid w:val="00C40FC0"/>
    <w:rsid w:val="00C42ADE"/>
    <w:rsid w:val="00C63861"/>
    <w:rsid w:val="00C7420B"/>
    <w:rsid w:val="00C826B9"/>
    <w:rsid w:val="00C87C2F"/>
    <w:rsid w:val="00C90F4B"/>
    <w:rsid w:val="00C91A83"/>
    <w:rsid w:val="00C92B81"/>
    <w:rsid w:val="00CA795E"/>
    <w:rsid w:val="00CB0434"/>
    <w:rsid w:val="00CB0E04"/>
    <w:rsid w:val="00CB7FF6"/>
    <w:rsid w:val="00CC055D"/>
    <w:rsid w:val="00CC74CC"/>
    <w:rsid w:val="00CD0848"/>
    <w:rsid w:val="00CD2C6E"/>
    <w:rsid w:val="00CD4EF5"/>
    <w:rsid w:val="00CD543B"/>
    <w:rsid w:val="00CF0E7A"/>
    <w:rsid w:val="00D0245D"/>
    <w:rsid w:val="00D1792E"/>
    <w:rsid w:val="00D22B9A"/>
    <w:rsid w:val="00D32F2F"/>
    <w:rsid w:val="00D33388"/>
    <w:rsid w:val="00D346AA"/>
    <w:rsid w:val="00D35EB8"/>
    <w:rsid w:val="00D35FB8"/>
    <w:rsid w:val="00D40D05"/>
    <w:rsid w:val="00D4286A"/>
    <w:rsid w:val="00D53A6C"/>
    <w:rsid w:val="00D5466F"/>
    <w:rsid w:val="00D55F35"/>
    <w:rsid w:val="00D62EB8"/>
    <w:rsid w:val="00D73480"/>
    <w:rsid w:val="00D80C92"/>
    <w:rsid w:val="00D92D33"/>
    <w:rsid w:val="00D95D66"/>
    <w:rsid w:val="00D96A0F"/>
    <w:rsid w:val="00DA1816"/>
    <w:rsid w:val="00DA4E05"/>
    <w:rsid w:val="00DB47F1"/>
    <w:rsid w:val="00DB641B"/>
    <w:rsid w:val="00DC6BC1"/>
    <w:rsid w:val="00DC6C4F"/>
    <w:rsid w:val="00DC78D7"/>
    <w:rsid w:val="00DD140F"/>
    <w:rsid w:val="00DD2347"/>
    <w:rsid w:val="00DD6F7A"/>
    <w:rsid w:val="00DE0092"/>
    <w:rsid w:val="00DF5AD3"/>
    <w:rsid w:val="00E03A6D"/>
    <w:rsid w:val="00E12904"/>
    <w:rsid w:val="00E13CE9"/>
    <w:rsid w:val="00E15B10"/>
    <w:rsid w:val="00E23F65"/>
    <w:rsid w:val="00E260AD"/>
    <w:rsid w:val="00E26B2F"/>
    <w:rsid w:val="00E27613"/>
    <w:rsid w:val="00E35E78"/>
    <w:rsid w:val="00E361E4"/>
    <w:rsid w:val="00E46E06"/>
    <w:rsid w:val="00E63E26"/>
    <w:rsid w:val="00E6556A"/>
    <w:rsid w:val="00E65D6F"/>
    <w:rsid w:val="00E96A55"/>
    <w:rsid w:val="00EA6336"/>
    <w:rsid w:val="00ED287D"/>
    <w:rsid w:val="00ED4F8D"/>
    <w:rsid w:val="00EE4394"/>
    <w:rsid w:val="00EE6283"/>
    <w:rsid w:val="00EF2051"/>
    <w:rsid w:val="00F169FD"/>
    <w:rsid w:val="00F34D3E"/>
    <w:rsid w:val="00F3616B"/>
    <w:rsid w:val="00F444F2"/>
    <w:rsid w:val="00F45FB3"/>
    <w:rsid w:val="00F4688D"/>
    <w:rsid w:val="00F5481A"/>
    <w:rsid w:val="00F64C8A"/>
    <w:rsid w:val="00F65495"/>
    <w:rsid w:val="00F71C2D"/>
    <w:rsid w:val="00F722E1"/>
    <w:rsid w:val="00F84D86"/>
    <w:rsid w:val="00FA6B32"/>
    <w:rsid w:val="00FA7D7A"/>
    <w:rsid w:val="00FB2565"/>
    <w:rsid w:val="00FB4404"/>
    <w:rsid w:val="00FB447D"/>
    <w:rsid w:val="00FC1D29"/>
    <w:rsid w:val="00FC33DD"/>
    <w:rsid w:val="00FC4CBD"/>
    <w:rsid w:val="00FC69FF"/>
    <w:rsid w:val="00FD0595"/>
    <w:rsid w:val="00FD2689"/>
    <w:rsid w:val="00FD27B1"/>
    <w:rsid w:val="00FE19E3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5541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55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55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9F55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F55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F55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5541"/>
  </w:style>
  <w:style w:type="character" w:customStyle="1" w:styleId="10">
    <w:name w:val="Заголовок 1 Знак"/>
    <w:link w:val="1"/>
    <w:locked/>
    <w:rsid w:val="00066B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066B95"/>
    <w:rPr>
      <w:rFonts w:ascii="Arial" w:hAnsi="Arial" w:cs="Arial"/>
      <w:b/>
      <w:bCs/>
      <w:iCs/>
      <w:sz w:val="30"/>
      <w:szCs w:val="28"/>
    </w:rPr>
  </w:style>
  <w:style w:type="paragraph" w:styleId="a3">
    <w:name w:val="List Paragraph"/>
    <w:basedOn w:val="a"/>
    <w:uiPriority w:val="99"/>
    <w:qFormat/>
    <w:rsid w:val="006727D2"/>
    <w:pPr>
      <w:ind w:left="720"/>
    </w:pPr>
  </w:style>
  <w:style w:type="paragraph" w:customStyle="1" w:styleId="ConsPlusTitle">
    <w:name w:val="ConsPlusTitle"/>
    <w:uiPriority w:val="99"/>
    <w:rsid w:val="006727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72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27D2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semiHidden/>
    <w:rsid w:val="00672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727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rsid w:val="006727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727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Normal (Web)"/>
    <w:basedOn w:val="a"/>
    <w:uiPriority w:val="99"/>
    <w:semiHidden/>
    <w:rsid w:val="00066B9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66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uiPriority w:val="99"/>
    <w:semiHidden/>
    <w:rsid w:val="00066B95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066B9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semiHidden/>
    <w:rsid w:val="00066B95"/>
    <w:rPr>
      <w:rFonts w:cs="Times New Roman"/>
      <w:vertAlign w:val="superscript"/>
    </w:rPr>
  </w:style>
  <w:style w:type="character" w:styleId="ae">
    <w:name w:val="annotation reference"/>
    <w:uiPriority w:val="99"/>
    <w:semiHidden/>
    <w:unhideWhenUsed/>
    <w:rsid w:val="002A7815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9F5541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semiHidden/>
    <w:rsid w:val="002A7815"/>
    <w:rPr>
      <w:rFonts w:ascii="Courier" w:hAnsi="Courier" w:cs="Times New Roman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781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A7815"/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4A6E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30">
    <w:name w:val="Заголовок 3 Знак"/>
    <w:link w:val="3"/>
    <w:rsid w:val="0069254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92542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9F554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F55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9F5541"/>
    <w:rPr>
      <w:color w:val="0000FF"/>
      <w:u w:val="none"/>
    </w:rPr>
  </w:style>
  <w:style w:type="paragraph" w:customStyle="1" w:styleId="Application">
    <w:name w:val="Application!Приложение"/>
    <w:rsid w:val="009F55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55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554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5541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55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55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9F55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F55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F55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5541"/>
  </w:style>
  <w:style w:type="character" w:customStyle="1" w:styleId="10">
    <w:name w:val="Заголовок 1 Знак"/>
    <w:link w:val="1"/>
    <w:locked/>
    <w:rsid w:val="00066B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066B95"/>
    <w:rPr>
      <w:rFonts w:ascii="Arial" w:hAnsi="Arial" w:cs="Arial"/>
      <w:b/>
      <w:bCs/>
      <w:iCs/>
      <w:sz w:val="30"/>
      <w:szCs w:val="28"/>
    </w:rPr>
  </w:style>
  <w:style w:type="paragraph" w:styleId="a3">
    <w:name w:val="List Paragraph"/>
    <w:basedOn w:val="a"/>
    <w:uiPriority w:val="99"/>
    <w:qFormat/>
    <w:rsid w:val="006727D2"/>
    <w:pPr>
      <w:ind w:left="720"/>
    </w:pPr>
  </w:style>
  <w:style w:type="paragraph" w:customStyle="1" w:styleId="ConsPlusTitle">
    <w:name w:val="ConsPlusTitle"/>
    <w:uiPriority w:val="99"/>
    <w:rsid w:val="006727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72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27D2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semiHidden/>
    <w:rsid w:val="00672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727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rsid w:val="006727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727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Normal (Web)"/>
    <w:basedOn w:val="a"/>
    <w:uiPriority w:val="99"/>
    <w:semiHidden/>
    <w:rsid w:val="00066B9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66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uiPriority w:val="99"/>
    <w:semiHidden/>
    <w:rsid w:val="00066B95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066B9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semiHidden/>
    <w:rsid w:val="00066B95"/>
    <w:rPr>
      <w:rFonts w:cs="Times New Roman"/>
      <w:vertAlign w:val="superscript"/>
    </w:rPr>
  </w:style>
  <w:style w:type="character" w:styleId="ae">
    <w:name w:val="annotation reference"/>
    <w:uiPriority w:val="99"/>
    <w:semiHidden/>
    <w:unhideWhenUsed/>
    <w:rsid w:val="002A7815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9F5541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semiHidden/>
    <w:rsid w:val="002A7815"/>
    <w:rPr>
      <w:rFonts w:ascii="Courier" w:hAnsi="Courier" w:cs="Times New Roman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781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A7815"/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4A6E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30">
    <w:name w:val="Заголовок 3 Знак"/>
    <w:link w:val="3"/>
    <w:rsid w:val="0069254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92542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9F554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F55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9F5541"/>
    <w:rPr>
      <w:color w:val="0000FF"/>
      <w:u w:val="none"/>
    </w:rPr>
  </w:style>
  <w:style w:type="paragraph" w:customStyle="1" w:styleId="Application">
    <w:name w:val="Application!Приложение"/>
    <w:rsid w:val="009F55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55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554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FC29-DC44-4D6C-A633-F02DA34A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Мананникова Мария Александровна</cp:lastModifiedBy>
  <cp:revision>1</cp:revision>
  <cp:lastPrinted>2019-05-20T11:57:00Z</cp:lastPrinted>
  <dcterms:created xsi:type="dcterms:W3CDTF">2025-07-01T06:24:00Z</dcterms:created>
  <dcterms:modified xsi:type="dcterms:W3CDTF">2025-07-01T06:24:00Z</dcterms:modified>
</cp:coreProperties>
</file>